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5A5" w:rsidRPr="0085502F" w:rsidRDefault="004835A5" w:rsidP="006405BA">
      <w:pPr>
        <w:spacing w:line="200" w:lineRule="exact"/>
        <w:rPr>
          <w:rFonts w:ascii="DIN-Pro-Light" w:hAnsi="DIN-Pro-Light"/>
          <w:sz w:val="16"/>
          <w:szCs w:val="16"/>
        </w:rPr>
      </w:pPr>
    </w:p>
    <w:p w:rsidR="0097412A" w:rsidRPr="0085502F" w:rsidRDefault="0097412A" w:rsidP="006405BA">
      <w:pPr>
        <w:spacing w:line="200" w:lineRule="exact"/>
        <w:rPr>
          <w:rFonts w:ascii="DIN-Pro-Light" w:hAnsi="DIN-Pro-Light"/>
          <w:sz w:val="16"/>
          <w:szCs w:val="16"/>
        </w:rPr>
      </w:pPr>
    </w:p>
    <w:p w:rsidR="0097412A" w:rsidRPr="0085502F" w:rsidRDefault="0097412A" w:rsidP="006405BA">
      <w:pPr>
        <w:spacing w:line="200" w:lineRule="exact"/>
        <w:rPr>
          <w:rFonts w:ascii="DIN-Pro-Light" w:hAnsi="DIN-Pro-Light"/>
          <w:sz w:val="16"/>
          <w:szCs w:val="16"/>
        </w:rPr>
      </w:pPr>
    </w:p>
    <w:sdt>
      <w:sdtPr>
        <w:rPr>
          <w:rStyle w:val="KopfzeileAmtsbezeichnung"/>
          <w:rFonts w:eastAsia="Arial"/>
        </w:rPr>
        <w:alias w:val="Amtsbezeichnung"/>
        <w:tag w:val="Amtsbezeichnung"/>
        <w:id w:val="52366123"/>
        <w:placeholder>
          <w:docPart w:val="2152AA636E454899A24C4416B3DDA3D4"/>
        </w:placeholder>
      </w:sdtPr>
      <w:sdtEndPr>
        <w:rPr>
          <w:rStyle w:val="Absatz-Standardschriftart"/>
          <w:rFonts w:ascii="DINPro-Medium" w:hAnsi="DINPro-Medium"/>
          <w:sz w:val="16"/>
          <w:szCs w:val="16"/>
        </w:rPr>
      </w:sdtEndPr>
      <w:sdtContent>
        <w:p w:rsidR="00FD6443" w:rsidRPr="0085502F" w:rsidRDefault="00A217BD" w:rsidP="00670C3F">
          <w:pPr>
            <w:framePr w:w="2847" w:h="5058" w:hRule="exact" w:wrap="around" w:vAnchor="page" w:hAnchor="page" w:x="8415" w:y="2484" w:anchorLock="1"/>
            <w:rPr>
              <w:rFonts w:ascii="DIN-Pro-Medium" w:eastAsia="Arial" w:hAnsi="DIN-Pro-Medium"/>
              <w:sz w:val="16"/>
              <w:szCs w:val="16"/>
            </w:rPr>
          </w:pPr>
          <w:r>
            <w:rPr>
              <w:rStyle w:val="KopfzeileAmtsbezeichnung"/>
              <w:rFonts w:eastAsia="Arial"/>
            </w:rPr>
            <w:t>Schulverwaltungsamt</w:t>
          </w:r>
        </w:p>
      </w:sdtContent>
    </w:sdt>
    <w:p w:rsidR="00FD6443" w:rsidRPr="0085502F" w:rsidRDefault="00FD6443" w:rsidP="00670C3F">
      <w:pPr>
        <w:framePr w:w="2847" w:h="5058" w:hRule="exact" w:wrap="around" w:vAnchor="page" w:hAnchor="page" w:x="8415" w:y="2484" w:anchorLock="1"/>
        <w:spacing w:line="200" w:lineRule="exact"/>
        <w:rPr>
          <w:rFonts w:ascii="DIN-Pro-Light" w:hAnsi="DIN-Pro-Light"/>
          <w:sz w:val="16"/>
          <w:szCs w:val="16"/>
        </w:rPr>
      </w:pPr>
    </w:p>
    <w:p w:rsidR="00FD6443" w:rsidRPr="0085502F" w:rsidRDefault="00FD6443" w:rsidP="00670C3F">
      <w:pPr>
        <w:framePr w:w="2847" w:h="5058" w:hRule="exact" w:wrap="around" w:vAnchor="page" w:hAnchor="page" w:x="8415" w:y="2484" w:anchorLock="1"/>
        <w:ind w:right="-20"/>
        <w:rPr>
          <w:rFonts w:ascii="DIN-Pro-Medium" w:eastAsia="DIN-Pro-Light" w:hAnsi="DIN-Pro-Medium" w:cs="DIN-Pro-Light"/>
          <w:sz w:val="15"/>
          <w:szCs w:val="15"/>
        </w:rPr>
      </w:pPr>
      <w:r w:rsidRPr="0085502F">
        <w:rPr>
          <w:rFonts w:ascii="DIN-Pro-Medium" w:eastAsia="DIN-Pro-Light" w:hAnsi="DIN-Pro-Medium" w:cs="DIN-Pro-Light"/>
          <w:sz w:val="15"/>
          <w:szCs w:val="15"/>
        </w:rPr>
        <w:t>Bahnhof</w:t>
      </w:r>
      <w:r w:rsidRPr="0085502F">
        <w:rPr>
          <w:rFonts w:ascii="DIN-Pro-Medium" w:eastAsia="DIN-Pro-Light" w:hAnsi="DIN-Pro-Medium" w:cs="DIN-Pro-Light"/>
          <w:spacing w:val="-1"/>
          <w:sz w:val="15"/>
          <w:szCs w:val="15"/>
        </w:rPr>
        <w:t>s</w:t>
      </w:r>
      <w:r w:rsidRPr="0085502F">
        <w:rPr>
          <w:rFonts w:ascii="DIN-Pro-Medium" w:eastAsia="DIN-Pro-Light" w:hAnsi="DIN-Pro-Medium" w:cs="DIN-Pro-Light"/>
          <w:sz w:val="15"/>
          <w:szCs w:val="15"/>
        </w:rPr>
        <w:t>t</w:t>
      </w:r>
      <w:r w:rsidRPr="0085502F">
        <w:rPr>
          <w:rFonts w:ascii="DIN-Pro-Medium" w:eastAsia="DIN-Pro-Light" w:hAnsi="DIN-Pro-Medium" w:cs="DIN-Pro-Light"/>
          <w:spacing w:val="-1"/>
          <w:sz w:val="15"/>
          <w:szCs w:val="15"/>
        </w:rPr>
        <w:t>r</w:t>
      </w:r>
      <w:r w:rsidRPr="0085502F">
        <w:rPr>
          <w:rFonts w:ascii="DIN-Pro-Medium" w:eastAsia="DIN-Pro-Light" w:hAnsi="DIN-Pro-Medium" w:cs="DIN-Pro-Light"/>
          <w:sz w:val="15"/>
          <w:szCs w:val="15"/>
        </w:rPr>
        <w:t>aße 28</w:t>
      </w:r>
    </w:p>
    <w:p w:rsidR="00FD6443" w:rsidRPr="0085502F" w:rsidRDefault="00FD6443" w:rsidP="00670C3F">
      <w:pPr>
        <w:framePr w:w="2847" w:h="5058" w:hRule="exact" w:wrap="around" w:vAnchor="page" w:hAnchor="page" w:x="8415" w:y="2484" w:anchorLock="1"/>
        <w:ind w:right="-20"/>
        <w:rPr>
          <w:rFonts w:ascii="DIN-Pro-Medium" w:eastAsia="DIN-Pro-Light" w:hAnsi="DIN-Pro-Medium" w:cs="DIN-Pro-Light"/>
          <w:sz w:val="15"/>
          <w:szCs w:val="15"/>
        </w:rPr>
      </w:pPr>
      <w:r w:rsidRPr="0085502F">
        <w:rPr>
          <w:rFonts w:ascii="DIN-Pro-Medium" w:eastAsia="DIN-Pro-Light" w:hAnsi="DIN-Pro-Medium" w:cs="DIN-Pro-Light"/>
          <w:sz w:val="15"/>
          <w:szCs w:val="15"/>
        </w:rPr>
        <w:t xml:space="preserve">99510 </w:t>
      </w:r>
      <w:r w:rsidRPr="0085502F">
        <w:rPr>
          <w:rFonts w:ascii="DIN-Pro-Medium" w:eastAsia="DIN-Pro-Light" w:hAnsi="DIN-Pro-Medium" w:cs="DIN-Pro-Light"/>
          <w:w w:val="114"/>
          <w:sz w:val="15"/>
          <w:szCs w:val="15"/>
        </w:rPr>
        <w:t>A</w:t>
      </w:r>
      <w:r w:rsidRPr="0085502F">
        <w:rPr>
          <w:rFonts w:ascii="DIN-Pro-Medium" w:eastAsia="DIN-Pro-Light" w:hAnsi="DIN-Pro-Medium" w:cs="DIN-Pro-Light"/>
          <w:sz w:val="15"/>
          <w:szCs w:val="15"/>
        </w:rPr>
        <w:t>polda</w:t>
      </w:r>
    </w:p>
    <w:p w:rsidR="00535B57" w:rsidRPr="0085502F" w:rsidRDefault="00535B57" w:rsidP="00670C3F">
      <w:pPr>
        <w:framePr w:w="2847" w:h="5058" w:hRule="exact" w:wrap="around" w:vAnchor="page" w:hAnchor="page" w:x="8415" w:y="2484" w:anchorLock="1"/>
        <w:ind w:right="-20"/>
        <w:rPr>
          <w:rFonts w:ascii="DIN-Pro-Light" w:eastAsia="DIN-Pro-Light" w:hAnsi="DIN-Pro-Light" w:cs="DIN-Pro-Light"/>
          <w:sz w:val="15"/>
          <w:szCs w:val="15"/>
        </w:rPr>
      </w:pPr>
    </w:p>
    <w:p w:rsidR="00535B57" w:rsidRPr="0085502F" w:rsidRDefault="00535B57" w:rsidP="00670C3F">
      <w:pPr>
        <w:framePr w:w="2847" w:h="5058" w:hRule="exact" w:wrap="around" w:vAnchor="page" w:hAnchor="page" w:x="8415" w:y="2484" w:anchorLock="1"/>
        <w:ind w:right="-20"/>
        <w:rPr>
          <w:rFonts w:ascii="DIN-Pro-Light" w:eastAsia="DIN-Pro-Light" w:hAnsi="DIN-Pro-Light" w:cs="DIN-Pro-Light"/>
          <w:sz w:val="15"/>
          <w:szCs w:val="15"/>
        </w:rPr>
      </w:pPr>
      <w:r w:rsidRPr="0085502F">
        <w:rPr>
          <w:rFonts w:ascii="DIN-Pro-Light" w:eastAsia="DIN-Pro-Light" w:hAnsi="DIN-Pro-Light" w:cs="DIN-Pro-Light"/>
          <w:sz w:val="15"/>
          <w:szCs w:val="15"/>
        </w:rPr>
        <w:t>PF 1354</w:t>
      </w:r>
    </w:p>
    <w:p w:rsidR="00535B57" w:rsidRPr="0085502F" w:rsidRDefault="00535B57" w:rsidP="00670C3F">
      <w:pPr>
        <w:framePr w:w="2847" w:h="5058" w:hRule="exact" w:wrap="around" w:vAnchor="page" w:hAnchor="page" w:x="8415" w:y="2484" w:anchorLock="1"/>
        <w:ind w:right="-20"/>
        <w:rPr>
          <w:rFonts w:ascii="DIN-Pro-Light" w:eastAsia="DIN-Pro-Light" w:hAnsi="DIN-Pro-Light" w:cs="DIN-Pro-Light"/>
          <w:sz w:val="15"/>
          <w:szCs w:val="15"/>
        </w:rPr>
      </w:pPr>
      <w:r w:rsidRPr="0085502F">
        <w:rPr>
          <w:rFonts w:ascii="DIN-Pro-Light" w:eastAsia="DIN-Pro-Light" w:hAnsi="DIN-Pro-Light" w:cs="DIN-Pro-Light"/>
          <w:sz w:val="15"/>
          <w:szCs w:val="15"/>
        </w:rPr>
        <w:t>99503 Apolda</w:t>
      </w:r>
    </w:p>
    <w:p w:rsidR="00FD6443" w:rsidRPr="0085502F" w:rsidRDefault="00FD6443" w:rsidP="00670C3F">
      <w:pPr>
        <w:framePr w:w="2847" w:h="5058" w:hRule="exact" w:wrap="around" w:vAnchor="page" w:hAnchor="page" w:x="8415" w:y="2484" w:anchorLock="1"/>
        <w:spacing w:line="220" w:lineRule="exact"/>
        <w:rPr>
          <w:rFonts w:ascii="DIN-Pro-Light" w:hAnsi="DIN-Pro-Light"/>
          <w:sz w:val="15"/>
          <w:szCs w:val="15"/>
        </w:rPr>
      </w:pPr>
    </w:p>
    <w:p w:rsidR="00AB2880" w:rsidRPr="0085502F" w:rsidRDefault="00FD6443" w:rsidP="00670C3F">
      <w:pPr>
        <w:framePr w:w="2847" w:h="5058" w:hRule="exact" w:wrap="around" w:vAnchor="page" w:hAnchor="page" w:x="8415" w:y="2484" w:anchorLock="1"/>
        <w:spacing w:line="250" w:lineRule="auto"/>
        <w:ind w:right="134"/>
        <w:rPr>
          <w:rFonts w:ascii="DIN-Pro-Light" w:eastAsia="DIN-Pro-Light" w:hAnsi="DIN-Pro-Light" w:cs="DIN-Pro-Light"/>
          <w:sz w:val="15"/>
          <w:szCs w:val="15"/>
        </w:rPr>
      </w:pPr>
      <w:r w:rsidRPr="0085502F">
        <w:rPr>
          <w:rFonts w:ascii="DIN-Pro-Light" w:eastAsia="DIN-Pro-Light" w:hAnsi="DIN-Pro-Light" w:cs="DIN-Pro-Light"/>
          <w:spacing w:val="-10"/>
          <w:w w:val="165"/>
          <w:sz w:val="15"/>
          <w:szCs w:val="15"/>
        </w:rPr>
        <w:t>T</w:t>
      </w:r>
      <w:r w:rsidRPr="0085502F">
        <w:rPr>
          <w:rFonts w:ascii="DIN-Pro-Light" w:eastAsia="DIN-Pro-Light" w:hAnsi="DIN-Pro-Light" w:cs="DIN-Pro-Light"/>
          <w:sz w:val="15"/>
          <w:szCs w:val="15"/>
        </w:rPr>
        <w:t>e</w:t>
      </w:r>
      <w:r w:rsidRPr="0085502F">
        <w:rPr>
          <w:rFonts w:ascii="DIN-Pro-Light" w:eastAsia="DIN-Pro-Light" w:hAnsi="DIN-Pro-Light" w:cs="DIN-Pro-Light"/>
          <w:spacing w:val="-4"/>
          <w:sz w:val="15"/>
          <w:szCs w:val="15"/>
        </w:rPr>
        <w:t>l</w:t>
      </w:r>
      <w:r w:rsidRPr="0085502F">
        <w:rPr>
          <w:rFonts w:ascii="DIN-Pro-Light" w:eastAsia="DIN-Pro-Light" w:hAnsi="DIN-Pro-Light" w:cs="DIN-Pro-Light"/>
          <w:sz w:val="15"/>
          <w:szCs w:val="15"/>
        </w:rPr>
        <w:t>e</w:t>
      </w:r>
      <w:r w:rsidRPr="0085502F">
        <w:rPr>
          <w:rFonts w:ascii="DIN-Pro-Light" w:eastAsia="DIN-Pro-Light" w:hAnsi="DIN-Pro-Light" w:cs="DIN-Pro-Light"/>
          <w:spacing w:val="-2"/>
          <w:sz w:val="15"/>
          <w:szCs w:val="15"/>
        </w:rPr>
        <w:t>f</w:t>
      </w:r>
      <w:r w:rsidR="00D93D9F" w:rsidRPr="0085502F">
        <w:rPr>
          <w:rFonts w:ascii="DIN-Pro-Light" w:eastAsia="DIN-Pro-Light" w:hAnsi="DIN-Pro-Light" w:cs="DIN-Pro-Light"/>
          <w:spacing w:val="-2"/>
          <w:sz w:val="15"/>
          <w:szCs w:val="15"/>
        </w:rPr>
        <w:t xml:space="preserve">on: </w:t>
      </w:r>
      <w:sdt>
        <w:sdtPr>
          <w:rPr>
            <w:rFonts w:ascii="DIN-Pro-Light" w:eastAsia="DIN-Pro-Light" w:hAnsi="DIN-Pro-Light" w:cs="DIN-Pro-Light"/>
            <w:sz w:val="15"/>
            <w:szCs w:val="15"/>
          </w:rPr>
          <w:alias w:val="Telefon"/>
          <w:tag w:val="Telefon"/>
          <w:id w:val="887145940"/>
          <w:placeholder>
            <w:docPart w:val="9D4C5B54D6D1493DAEE230D5D00F6185"/>
          </w:placeholder>
        </w:sdtPr>
        <w:sdtEndPr/>
        <w:sdtContent>
          <w:r w:rsidR="00A217BD">
            <w:rPr>
              <w:rFonts w:ascii="DIN-Pro-Light" w:eastAsia="DIN-Pro-Light" w:hAnsi="DIN-Pro-Light" w:cs="DIN-Pro-Light"/>
              <w:sz w:val="15"/>
              <w:szCs w:val="15"/>
            </w:rPr>
            <w:t>03644-540412</w:t>
          </w:r>
        </w:sdtContent>
      </w:sdt>
    </w:p>
    <w:p w:rsidR="00957EEE" w:rsidRPr="0085502F" w:rsidRDefault="00FD6443" w:rsidP="00670C3F">
      <w:pPr>
        <w:framePr w:w="2847" w:h="5058" w:hRule="exact" w:wrap="around" w:vAnchor="page" w:hAnchor="page" w:x="8415" w:y="2484" w:anchorLock="1"/>
        <w:spacing w:line="250" w:lineRule="auto"/>
        <w:ind w:right="134"/>
        <w:rPr>
          <w:rFonts w:ascii="DIN-Pro-Light" w:eastAsia="DIN-Pro-Light" w:hAnsi="DIN-Pro-Light" w:cs="DIN-Pro-Light"/>
          <w:sz w:val="15"/>
          <w:szCs w:val="15"/>
        </w:rPr>
      </w:pPr>
      <w:r w:rsidRPr="0085502F">
        <w:rPr>
          <w:rFonts w:ascii="DIN-Pro-Light" w:eastAsia="DIN-Pro-Light" w:hAnsi="DIN-Pro-Light" w:cs="DIN-Pro-Light"/>
          <w:spacing w:val="-10"/>
          <w:w w:val="165"/>
          <w:sz w:val="15"/>
          <w:szCs w:val="15"/>
        </w:rPr>
        <w:t>T</w:t>
      </w:r>
      <w:r w:rsidRPr="0085502F">
        <w:rPr>
          <w:rFonts w:ascii="DIN-Pro-Light" w:eastAsia="DIN-Pro-Light" w:hAnsi="DIN-Pro-Light" w:cs="DIN-Pro-Light"/>
          <w:sz w:val="15"/>
          <w:szCs w:val="15"/>
        </w:rPr>
        <w:t>e</w:t>
      </w:r>
      <w:r w:rsidRPr="0085502F">
        <w:rPr>
          <w:rFonts w:ascii="DIN-Pro-Light" w:eastAsia="DIN-Pro-Light" w:hAnsi="DIN-Pro-Light" w:cs="DIN-Pro-Light"/>
          <w:spacing w:val="-4"/>
          <w:sz w:val="15"/>
          <w:szCs w:val="15"/>
        </w:rPr>
        <w:t>l</w:t>
      </w:r>
      <w:r w:rsidRPr="0085502F">
        <w:rPr>
          <w:rFonts w:ascii="DIN-Pro-Light" w:eastAsia="DIN-Pro-Light" w:hAnsi="DIN-Pro-Light" w:cs="DIN-Pro-Light"/>
          <w:sz w:val="15"/>
          <w:szCs w:val="15"/>
        </w:rPr>
        <w:t>e</w:t>
      </w:r>
      <w:r w:rsidRPr="0085502F">
        <w:rPr>
          <w:rFonts w:ascii="DIN-Pro-Light" w:eastAsia="DIN-Pro-Light" w:hAnsi="DIN-Pro-Light" w:cs="DIN-Pro-Light"/>
          <w:spacing w:val="-2"/>
          <w:sz w:val="15"/>
          <w:szCs w:val="15"/>
        </w:rPr>
        <w:t>f</w:t>
      </w:r>
      <w:r w:rsidRPr="0085502F">
        <w:rPr>
          <w:rFonts w:ascii="DIN-Pro-Light" w:eastAsia="DIN-Pro-Light" w:hAnsi="DIN-Pro-Light" w:cs="DIN-Pro-Light"/>
          <w:sz w:val="15"/>
          <w:szCs w:val="15"/>
        </w:rPr>
        <w:t xml:space="preserve">ax: </w:t>
      </w:r>
      <w:sdt>
        <w:sdtPr>
          <w:rPr>
            <w:rFonts w:ascii="DIN-Pro-Light" w:eastAsia="DIN-Pro-Light" w:hAnsi="DIN-Pro-Light" w:cs="DIN-Pro-Light"/>
            <w:sz w:val="15"/>
            <w:szCs w:val="15"/>
          </w:rPr>
          <w:alias w:val="Telefax"/>
          <w:tag w:val="Telefax"/>
          <w:id w:val="-247262089"/>
          <w:placeholder>
            <w:docPart w:val="8DF2E73A9B8945B3940C8FDC34A7E41E"/>
          </w:placeholder>
        </w:sdtPr>
        <w:sdtEndPr/>
        <w:sdtContent>
          <w:r w:rsidR="00A217BD">
            <w:rPr>
              <w:rFonts w:ascii="DIN-Pro-Light" w:eastAsia="DIN-Pro-Light" w:hAnsi="DIN-Pro-Light" w:cs="DIN-Pro-Light"/>
              <w:sz w:val="15"/>
              <w:szCs w:val="15"/>
            </w:rPr>
            <w:t>03644-540415</w:t>
          </w:r>
        </w:sdtContent>
      </w:sdt>
    </w:p>
    <w:sdt>
      <w:sdtPr>
        <w:rPr>
          <w:rFonts w:ascii="DIN-Pro-Light" w:eastAsia="DIN-Pro-Light" w:hAnsi="DIN-Pro-Light" w:cs="DIN-Pro-Light"/>
          <w:sz w:val="15"/>
          <w:szCs w:val="15"/>
        </w:rPr>
        <w:alias w:val="Email"/>
        <w:tag w:val="Email"/>
        <w:id w:val="-1584443370"/>
        <w:placeholder>
          <w:docPart w:val="F75F21C39A72436798FF82A2EE74A381"/>
        </w:placeholder>
      </w:sdtPr>
      <w:sdtEndPr/>
      <w:sdtContent>
        <w:p w:rsidR="00FD6443" w:rsidRPr="0085502F" w:rsidRDefault="00A217BD" w:rsidP="00670C3F">
          <w:pPr>
            <w:framePr w:w="2847" w:h="5058" w:hRule="exact" w:wrap="around" w:vAnchor="page" w:hAnchor="page" w:x="8415" w:y="2484" w:anchorLock="1"/>
            <w:spacing w:line="250" w:lineRule="auto"/>
            <w:ind w:right="134"/>
            <w:rPr>
              <w:rFonts w:ascii="DIN-Pro-Light" w:eastAsia="DIN-Pro-Light" w:hAnsi="DIN-Pro-Light" w:cs="DIN-Pro-Light"/>
              <w:sz w:val="15"/>
              <w:szCs w:val="15"/>
            </w:rPr>
          </w:pPr>
          <w:r>
            <w:rPr>
              <w:rFonts w:ascii="DIN-Pro-Light" w:eastAsia="DIN-Pro-Light" w:hAnsi="DIN-Pro-Light" w:cs="DIN-Pro-Light"/>
              <w:sz w:val="15"/>
              <w:szCs w:val="15"/>
            </w:rPr>
            <w:t>post.sva@wl.thueringen.de</w:t>
          </w:r>
        </w:p>
      </w:sdtContent>
    </w:sdt>
    <w:p w:rsidR="00E50EFF" w:rsidRPr="0085502F" w:rsidRDefault="00E50EFF" w:rsidP="00670C3F">
      <w:pPr>
        <w:framePr w:w="2847" w:h="5058" w:hRule="exact" w:wrap="around" w:vAnchor="page" w:hAnchor="page" w:x="8415" w:y="2484" w:anchorLock="1"/>
        <w:spacing w:line="169" w:lineRule="exact"/>
        <w:ind w:right="672"/>
        <w:rPr>
          <w:rFonts w:ascii="DIN-Pro-Light" w:eastAsia="Arial" w:hAnsi="DIN-Pro-Light"/>
          <w:position w:val="-1"/>
          <w:sz w:val="15"/>
          <w:szCs w:val="15"/>
        </w:rPr>
      </w:pPr>
    </w:p>
    <w:p w:rsidR="0022263F" w:rsidRPr="0085502F" w:rsidRDefault="0022263F" w:rsidP="00670C3F">
      <w:pPr>
        <w:framePr w:w="2847" w:h="5058" w:hRule="exact" w:wrap="around" w:vAnchor="page" w:hAnchor="page" w:x="8415" w:y="2484" w:anchorLock="1"/>
        <w:spacing w:line="169" w:lineRule="exact"/>
        <w:ind w:right="672"/>
        <w:rPr>
          <w:rFonts w:ascii="DIN-Pro-Medium" w:eastAsia="Arial" w:hAnsi="DIN-Pro-Medium"/>
          <w:w w:val="113"/>
          <w:position w:val="-1"/>
          <w:sz w:val="15"/>
          <w:szCs w:val="15"/>
        </w:rPr>
      </w:pPr>
      <w:r w:rsidRPr="0085502F">
        <w:rPr>
          <w:rFonts w:ascii="DIN-Pro-Medium" w:eastAsia="Arial" w:hAnsi="DIN-Pro-Medium"/>
          <w:position w:val="-1"/>
          <w:sz w:val="15"/>
          <w:szCs w:val="15"/>
        </w:rPr>
        <w:t>Auskunft</w:t>
      </w:r>
      <w:r w:rsidRPr="0085502F">
        <w:rPr>
          <w:rFonts w:ascii="DIN-Pro-Medium" w:eastAsia="Arial" w:hAnsi="DIN-Pro-Medium"/>
          <w:spacing w:val="12"/>
          <w:position w:val="-1"/>
          <w:sz w:val="15"/>
          <w:szCs w:val="15"/>
        </w:rPr>
        <w:t xml:space="preserve"> </w:t>
      </w:r>
      <w:r w:rsidRPr="0085502F">
        <w:rPr>
          <w:rFonts w:ascii="DIN-Pro-Medium" w:eastAsia="Arial" w:hAnsi="DIN-Pro-Medium"/>
          <w:w w:val="113"/>
          <w:position w:val="-1"/>
          <w:sz w:val="15"/>
          <w:szCs w:val="15"/>
        </w:rPr>
        <w:t xml:space="preserve">erteilt: </w:t>
      </w:r>
    </w:p>
    <w:sdt>
      <w:sdtPr>
        <w:rPr>
          <w:rFonts w:ascii="DIN-Pro-Light" w:eastAsia="Arial" w:hAnsi="DIN-Pro-Light"/>
          <w:w w:val="113"/>
          <w:position w:val="-1"/>
          <w:sz w:val="15"/>
          <w:szCs w:val="15"/>
        </w:rPr>
        <w:alias w:val="Bearbeiter"/>
        <w:tag w:val="Bearbeiter"/>
        <w:id w:val="1176776444"/>
        <w:placeholder>
          <w:docPart w:val="52DD3E6339DD4112BCB289EC3265FE3F"/>
        </w:placeholder>
      </w:sdtPr>
      <w:sdtEndPr>
        <w:rPr>
          <w:color w:val="231F20"/>
        </w:rPr>
      </w:sdtEndPr>
      <w:sdtContent>
        <w:p w:rsidR="0022263F" w:rsidRPr="0085502F" w:rsidRDefault="00A217BD" w:rsidP="00670C3F">
          <w:pPr>
            <w:framePr w:w="2847" w:h="5058" w:hRule="exact" w:wrap="around" w:vAnchor="page" w:hAnchor="page" w:x="8415" w:y="2484" w:anchorLock="1"/>
            <w:spacing w:line="169" w:lineRule="exact"/>
            <w:ind w:right="672"/>
            <w:rPr>
              <w:rFonts w:ascii="DIN-Pro-Light" w:eastAsia="Arial" w:hAnsi="DIN-Pro-Light"/>
              <w:color w:val="231F20"/>
              <w:w w:val="113"/>
              <w:position w:val="-1"/>
              <w:sz w:val="15"/>
              <w:szCs w:val="15"/>
            </w:rPr>
          </w:pPr>
          <w:r>
            <w:rPr>
              <w:rFonts w:ascii="DIN-Pro-Light" w:eastAsia="Arial" w:hAnsi="DIN-Pro-Light"/>
              <w:w w:val="113"/>
              <w:position w:val="-1"/>
              <w:sz w:val="15"/>
              <w:szCs w:val="15"/>
            </w:rPr>
            <w:t>Frau Göpfert</w:t>
          </w:r>
        </w:p>
      </w:sdtContent>
    </w:sdt>
    <w:p w:rsidR="00FD6443" w:rsidRPr="0085502F" w:rsidRDefault="00FD6443" w:rsidP="00670C3F">
      <w:pPr>
        <w:framePr w:w="2847" w:h="5058" w:hRule="exact" w:wrap="around" w:vAnchor="page" w:hAnchor="page" w:x="8415" w:y="2484" w:anchorLock="1"/>
        <w:spacing w:line="169" w:lineRule="exact"/>
        <w:ind w:right="672"/>
        <w:rPr>
          <w:rFonts w:ascii="DIN-Pro-Medium" w:eastAsia="Arial" w:hAnsi="DIN-Pro-Medium"/>
          <w:position w:val="-1"/>
          <w:sz w:val="15"/>
          <w:szCs w:val="15"/>
        </w:rPr>
      </w:pPr>
    </w:p>
    <w:p w:rsidR="0097412A" w:rsidRPr="0085502F" w:rsidRDefault="0097412A" w:rsidP="00B61058">
      <w:pPr>
        <w:pStyle w:val="Kopfzeile"/>
        <w:tabs>
          <w:tab w:val="clear" w:pos="4536"/>
          <w:tab w:val="clear" w:pos="9072"/>
        </w:tabs>
        <w:rPr>
          <w:rFonts w:ascii="DIN-Pro-Light" w:hAnsi="DIN-Pro-Light"/>
          <w:sz w:val="16"/>
          <w:szCs w:val="16"/>
        </w:rPr>
      </w:pPr>
    </w:p>
    <w:p w:rsidR="0097412A" w:rsidRPr="0085502F" w:rsidRDefault="0097412A" w:rsidP="00B61058">
      <w:pPr>
        <w:pStyle w:val="Kopfzeile"/>
        <w:tabs>
          <w:tab w:val="clear" w:pos="4536"/>
          <w:tab w:val="clear" w:pos="9072"/>
        </w:tabs>
        <w:rPr>
          <w:rFonts w:ascii="DIN-Pro-Light" w:hAnsi="DIN-Pro-Light"/>
          <w:sz w:val="16"/>
          <w:szCs w:val="16"/>
        </w:rPr>
      </w:pPr>
    </w:p>
    <w:p w:rsidR="00B61058" w:rsidRPr="00670C3F" w:rsidRDefault="00B61058" w:rsidP="00B61058">
      <w:pPr>
        <w:pStyle w:val="Kopfzeile"/>
        <w:tabs>
          <w:tab w:val="clear" w:pos="4536"/>
          <w:tab w:val="clear" w:pos="9072"/>
        </w:tabs>
        <w:rPr>
          <w:rFonts w:ascii="DIN-Pro-Light" w:hAnsi="DIN-Pro-Light"/>
          <w:sz w:val="13"/>
          <w:szCs w:val="13"/>
        </w:rPr>
      </w:pPr>
      <w:r w:rsidRPr="00670C3F">
        <w:rPr>
          <w:rFonts w:ascii="DIN-Pro-Light" w:hAnsi="DIN-Pro-Light"/>
          <w:sz w:val="13"/>
          <w:szCs w:val="13"/>
        </w:rPr>
        <w:t>LANDRATSAMT WEIMARER LAND-Bahnhofstraße 28-99510 Apolda</w:t>
      </w:r>
    </w:p>
    <w:p w:rsidR="00FD6443" w:rsidRPr="0085502F" w:rsidRDefault="00FD6443" w:rsidP="00856695">
      <w:pPr>
        <w:spacing w:line="240" w:lineRule="exact"/>
        <w:rPr>
          <w:rFonts w:ascii="DIN-Pro-Light" w:eastAsia="DIN-Pro-Light" w:hAnsi="DIN-Pro-Light" w:cs="DIN-Pro-Light"/>
          <w:sz w:val="20"/>
        </w:rPr>
      </w:pPr>
    </w:p>
    <w:sdt>
      <w:sdtPr>
        <w:rPr>
          <w:rFonts w:ascii="DIN-Pro-Light" w:hAnsi="DIN-Pro-Light"/>
          <w:sz w:val="20"/>
        </w:rPr>
        <w:alias w:val="Anschrift"/>
        <w:tag w:val="Anschrift"/>
        <w:id w:val="1472403452"/>
        <w:placeholder>
          <w:docPart w:val="9EE1C40F86EB4F1C844E4ADE6E92D0BD"/>
        </w:placeholder>
        <w:showingPlcHdr/>
      </w:sdtPr>
      <w:sdtEndPr/>
      <w:sdtContent>
        <w:p w:rsidR="00B83224" w:rsidRPr="00670C3F" w:rsidRDefault="00B83224" w:rsidP="00B83224">
          <w:pPr>
            <w:framePr w:w="4820" w:h="1861" w:hRule="exact" w:wrap="around" w:vAnchor="page" w:hAnchor="page" w:x="1411" w:y="3041" w:anchorLock="1"/>
            <w:rPr>
              <w:rStyle w:val="Platzhaltertext"/>
              <w:rFonts w:ascii="DIN-Pro-Light" w:hAnsi="DIN-Pro-Light"/>
              <w:vanish/>
              <w:sz w:val="20"/>
            </w:rPr>
          </w:pPr>
          <w:r w:rsidRPr="00670C3F">
            <w:rPr>
              <w:rStyle w:val="Platzhaltertext"/>
              <w:rFonts w:ascii="DIN-Pro-Light" w:hAnsi="DIN-Pro-Light"/>
              <w:vanish/>
              <w:sz w:val="20"/>
            </w:rPr>
            <w:t>Musterbehörde/Firma</w:t>
          </w:r>
        </w:p>
        <w:p w:rsidR="00B83224" w:rsidRPr="00670C3F" w:rsidRDefault="00B83224" w:rsidP="00B83224">
          <w:pPr>
            <w:framePr w:w="4820" w:h="1861" w:hRule="exact" w:wrap="around" w:vAnchor="page" w:hAnchor="page" w:x="1411" w:y="3041" w:anchorLock="1"/>
            <w:rPr>
              <w:rStyle w:val="Platzhaltertext"/>
              <w:rFonts w:ascii="DIN-Pro-Light" w:hAnsi="DIN-Pro-Light"/>
              <w:vanish/>
              <w:sz w:val="20"/>
            </w:rPr>
          </w:pPr>
          <w:r w:rsidRPr="00670C3F">
            <w:rPr>
              <w:rStyle w:val="Platzhaltertext"/>
              <w:rFonts w:ascii="DIN-Pro-Light" w:hAnsi="DIN-Pro-Light"/>
              <w:vanish/>
              <w:sz w:val="20"/>
            </w:rPr>
            <w:t>Mustertitel</w:t>
          </w:r>
        </w:p>
        <w:p w:rsidR="00B83224" w:rsidRPr="00670C3F" w:rsidRDefault="00B83224" w:rsidP="00B83224">
          <w:pPr>
            <w:framePr w:w="4820" w:h="1861" w:hRule="exact" w:wrap="around" w:vAnchor="page" w:hAnchor="page" w:x="1411" w:y="3041" w:anchorLock="1"/>
            <w:rPr>
              <w:rStyle w:val="Platzhaltertext"/>
              <w:rFonts w:ascii="DIN-Pro-Light" w:hAnsi="DIN-Pro-Light"/>
              <w:vanish/>
              <w:sz w:val="20"/>
            </w:rPr>
          </w:pPr>
          <w:r w:rsidRPr="00670C3F">
            <w:rPr>
              <w:rStyle w:val="Platzhaltertext"/>
              <w:rFonts w:ascii="DIN-Pro-Light" w:hAnsi="DIN-Pro-Light"/>
              <w:vanish/>
              <w:sz w:val="20"/>
            </w:rPr>
            <w:t>Mustermann</w:t>
          </w:r>
        </w:p>
        <w:p w:rsidR="00B83224" w:rsidRPr="00670C3F" w:rsidRDefault="00B83224" w:rsidP="00B83224">
          <w:pPr>
            <w:framePr w:w="4820" w:h="1861" w:hRule="exact" w:wrap="around" w:vAnchor="page" w:hAnchor="page" w:x="1411" w:y="3041" w:anchorLock="1"/>
            <w:rPr>
              <w:rStyle w:val="Platzhaltertext"/>
              <w:rFonts w:ascii="DIN-Pro-Light" w:hAnsi="DIN-Pro-Light"/>
              <w:vanish/>
              <w:sz w:val="20"/>
            </w:rPr>
          </w:pPr>
          <w:r w:rsidRPr="00670C3F">
            <w:rPr>
              <w:rStyle w:val="Platzhaltertext"/>
              <w:rFonts w:ascii="DIN-Pro-Light" w:hAnsi="DIN-Pro-Light"/>
              <w:vanish/>
              <w:sz w:val="20"/>
            </w:rPr>
            <w:t>Musterstraße</w:t>
          </w:r>
        </w:p>
        <w:p w:rsidR="00B61058" w:rsidRPr="00F445A9" w:rsidRDefault="00B83224" w:rsidP="00BE7C03">
          <w:pPr>
            <w:framePr w:w="4820" w:h="1861" w:hRule="exact" w:wrap="around" w:vAnchor="page" w:hAnchor="page" w:x="1411" w:y="3041" w:anchorLock="1"/>
            <w:rPr>
              <w:rFonts w:ascii="DIN-Pro-Light" w:hAnsi="DIN-Pro-Light"/>
              <w:sz w:val="20"/>
            </w:rPr>
          </w:pPr>
          <w:r w:rsidRPr="00670C3F">
            <w:rPr>
              <w:rStyle w:val="Platzhaltertext"/>
              <w:rFonts w:ascii="DIN-Pro-Light" w:hAnsi="DIN-Pro-Light"/>
              <w:vanish/>
              <w:sz w:val="20"/>
            </w:rPr>
            <w:t>99000 Musterstadt</w:t>
          </w:r>
        </w:p>
      </w:sdtContent>
    </w:sdt>
    <w:p w:rsidR="00FD6443" w:rsidRPr="0085502F" w:rsidRDefault="00FD6443" w:rsidP="006405BA">
      <w:pPr>
        <w:spacing w:line="240" w:lineRule="exact"/>
        <w:ind w:right="-20"/>
        <w:rPr>
          <w:rFonts w:ascii="DIN-Pro-Light" w:eastAsia="DIN-Pro-Light" w:hAnsi="DIN-Pro-Light" w:cs="DIN-Pro-Light"/>
          <w:sz w:val="20"/>
        </w:rPr>
      </w:pPr>
    </w:p>
    <w:p w:rsidR="00FD6443" w:rsidRPr="0085502F" w:rsidRDefault="00FD6443" w:rsidP="006405BA">
      <w:pPr>
        <w:spacing w:line="240" w:lineRule="exact"/>
        <w:ind w:right="-20"/>
        <w:rPr>
          <w:rFonts w:ascii="DIN-Pro-Light" w:eastAsia="DIN-Pro-Light" w:hAnsi="DIN-Pro-Light" w:cs="DIN-Pro-Light"/>
          <w:sz w:val="20"/>
        </w:rPr>
      </w:pPr>
    </w:p>
    <w:p w:rsidR="00FD6443" w:rsidRPr="0085502F" w:rsidRDefault="00FD6443" w:rsidP="006405BA">
      <w:pPr>
        <w:spacing w:line="240" w:lineRule="exact"/>
        <w:ind w:right="-20"/>
        <w:rPr>
          <w:rFonts w:ascii="DIN-Pro-Light" w:eastAsia="DIN-Pro-Light" w:hAnsi="DIN-Pro-Light" w:cs="DIN-Pro-Light"/>
          <w:sz w:val="20"/>
        </w:rPr>
      </w:pPr>
    </w:p>
    <w:p w:rsidR="00FD6443" w:rsidRPr="0085502F" w:rsidRDefault="00FD6443" w:rsidP="006405BA">
      <w:pPr>
        <w:spacing w:line="240" w:lineRule="exact"/>
        <w:ind w:right="-20"/>
        <w:rPr>
          <w:rFonts w:ascii="DIN-Pro-Light" w:eastAsia="DIN-Pro-Light" w:hAnsi="DIN-Pro-Light" w:cs="DIN-Pro-Light"/>
          <w:sz w:val="20"/>
        </w:rPr>
      </w:pPr>
    </w:p>
    <w:p w:rsidR="00FD6443" w:rsidRPr="0085502F" w:rsidRDefault="00FD6443" w:rsidP="006405BA">
      <w:pPr>
        <w:spacing w:line="240" w:lineRule="exact"/>
        <w:ind w:right="-20"/>
        <w:rPr>
          <w:rFonts w:ascii="DIN-Pro-Light" w:eastAsia="DIN-Pro-Light" w:hAnsi="DIN-Pro-Light" w:cs="DIN-Pro-Light"/>
          <w:sz w:val="20"/>
        </w:rPr>
      </w:pPr>
    </w:p>
    <w:p w:rsidR="00FD6443" w:rsidRPr="0085502F" w:rsidRDefault="00FD6443" w:rsidP="006405BA">
      <w:pPr>
        <w:spacing w:line="240" w:lineRule="exact"/>
        <w:ind w:right="-20"/>
        <w:rPr>
          <w:rFonts w:ascii="DIN-Pro-Light" w:eastAsia="DIN-Pro-Light" w:hAnsi="DIN-Pro-Light" w:cs="DIN-Pro-Light"/>
          <w:sz w:val="20"/>
        </w:rPr>
      </w:pPr>
    </w:p>
    <w:p w:rsidR="00F17CC4" w:rsidRPr="0085502F" w:rsidRDefault="00F17CC4" w:rsidP="006405BA">
      <w:pPr>
        <w:spacing w:line="240" w:lineRule="exact"/>
        <w:ind w:right="-20"/>
        <w:rPr>
          <w:rFonts w:ascii="DIN-Pro-Light" w:eastAsia="DIN-Pro-Light" w:hAnsi="DIN-Pro-Light" w:cs="DIN-Pro-Light"/>
          <w:sz w:val="20"/>
        </w:rPr>
      </w:pPr>
    </w:p>
    <w:p w:rsidR="00F17CC4" w:rsidRPr="0085502F" w:rsidRDefault="00F17CC4" w:rsidP="006405BA">
      <w:pPr>
        <w:spacing w:line="240" w:lineRule="exact"/>
        <w:ind w:right="-20"/>
        <w:rPr>
          <w:rFonts w:ascii="DIN-Pro-Light" w:eastAsia="DIN-Pro-Light" w:hAnsi="DIN-Pro-Light" w:cs="DIN-Pro-Light"/>
          <w:sz w:val="20"/>
        </w:rPr>
      </w:pPr>
    </w:p>
    <w:p w:rsidR="007902F5" w:rsidRPr="0085502F" w:rsidRDefault="007902F5" w:rsidP="006405BA">
      <w:pPr>
        <w:spacing w:line="240" w:lineRule="exact"/>
        <w:ind w:right="-20"/>
        <w:rPr>
          <w:rFonts w:ascii="DIN-Pro-Light" w:eastAsia="DIN-Pro-Light" w:hAnsi="DIN-Pro-Light" w:cs="DIN-Pro-Light"/>
          <w:sz w:val="20"/>
        </w:rPr>
      </w:pPr>
    </w:p>
    <w:p w:rsidR="00A609CA" w:rsidRPr="0085502F" w:rsidRDefault="00A609CA" w:rsidP="006405BA">
      <w:pPr>
        <w:spacing w:line="240" w:lineRule="exact"/>
        <w:ind w:right="-20"/>
        <w:rPr>
          <w:rFonts w:ascii="DIN-Pro-Light" w:eastAsia="DIN-Pro-Light" w:hAnsi="DIN-Pro-Light" w:cs="DIN-Pro-Light"/>
          <w:sz w:val="20"/>
        </w:rPr>
      </w:pPr>
    </w:p>
    <w:p w:rsidR="00535B57" w:rsidRPr="00670C3F" w:rsidRDefault="00535B57" w:rsidP="001731BC">
      <w:pPr>
        <w:framePr w:w="10002" w:h="761" w:hRule="exact" w:wrap="around" w:vAnchor="page" w:hAnchor="page" w:x="1426" w:y="5701"/>
        <w:tabs>
          <w:tab w:val="left" w:pos="1701"/>
          <w:tab w:val="left" w:pos="3544"/>
          <w:tab w:val="left" w:pos="6521"/>
          <w:tab w:val="left" w:pos="8222"/>
        </w:tabs>
        <w:spacing w:line="360" w:lineRule="auto"/>
        <w:rPr>
          <w:rFonts w:ascii="DIN-Pro-Light" w:hAnsi="DIN-Pro-Light"/>
          <w:sz w:val="16"/>
        </w:rPr>
      </w:pPr>
      <w:r w:rsidRPr="00670C3F">
        <w:rPr>
          <w:rFonts w:ascii="DIN-Pro-Light" w:hAnsi="DIN-Pro-Light"/>
          <w:sz w:val="14"/>
        </w:rPr>
        <w:t>Ihr Zeichen</w:t>
      </w:r>
      <w:r w:rsidRPr="00670C3F">
        <w:rPr>
          <w:rFonts w:ascii="DIN-Pro-Light" w:hAnsi="DIN-Pro-Light"/>
          <w:sz w:val="14"/>
        </w:rPr>
        <w:tab/>
        <w:t>Ihre Nachricht vom</w:t>
      </w:r>
      <w:r w:rsidRPr="00670C3F">
        <w:rPr>
          <w:rFonts w:ascii="DIN-Pro-Light" w:hAnsi="DIN-Pro-Light"/>
          <w:sz w:val="14"/>
        </w:rPr>
        <w:tab/>
        <w:t>Unsere Zeichen/Aktenzeichen</w:t>
      </w:r>
      <w:r w:rsidRPr="00670C3F">
        <w:rPr>
          <w:rFonts w:ascii="DIN-Pro-Light" w:hAnsi="DIN-Pro-Light"/>
          <w:sz w:val="14"/>
        </w:rPr>
        <w:tab/>
        <w:t>Durchwahl</w:t>
      </w:r>
      <w:r w:rsidRPr="00670C3F">
        <w:rPr>
          <w:rFonts w:ascii="DIN-Pro-Light" w:hAnsi="DIN-Pro-Light"/>
          <w:sz w:val="14"/>
        </w:rPr>
        <w:tab/>
        <w:t>Datum</w:t>
      </w:r>
    </w:p>
    <w:p w:rsidR="00535B57" w:rsidRPr="0085502F" w:rsidRDefault="005B61B8" w:rsidP="001731BC">
      <w:pPr>
        <w:framePr w:w="10002" w:h="761" w:hRule="exact" w:wrap="around" w:vAnchor="page" w:hAnchor="page" w:x="1426" w:y="5701"/>
        <w:tabs>
          <w:tab w:val="left" w:pos="1701"/>
          <w:tab w:val="left" w:pos="3544"/>
          <w:tab w:val="left" w:pos="6521"/>
          <w:tab w:val="left" w:pos="8222"/>
        </w:tabs>
        <w:spacing w:line="360" w:lineRule="auto"/>
        <w:rPr>
          <w:rFonts w:ascii="DIN-Pro-Light" w:hAnsi="DIN-Pro-Light"/>
          <w:sz w:val="20"/>
        </w:rPr>
      </w:pPr>
      <w:sdt>
        <w:sdtPr>
          <w:rPr>
            <w:rFonts w:ascii="DIN-Pro-Light" w:hAnsi="DIN-Pro-Light"/>
            <w:sz w:val="20"/>
          </w:rPr>
          <w:alias w:val="Ihr_Zeichen"/>
          <w:tag w:val="Ihr_Zeichen"/>
          <w:id w:val="156495766"/>
          <w:placeholder>
            <w:docPart w:val="D7BC5451546948D28D0F238F1FFDA8B1"/>
          </w:placeholder>
          <w:showingPlcHdr/>
        </w:sdtPr>
        <w:sdtEndPr/>
        <w:sdtContent>
          <w:r w:rsidR="00535B57" w:rsidRPr="00670C3F">
            <w:rPr>
              <w:rStyle w:val="Platzhaltertext"/>
              <w:rFonts w:ascii="DIN-Pro-Light" w:hAnsi="DIN-Pro-Light"/>
              <w:vanish/>
              <w:sz w:val="20"/>
            </w:rPr>
            <w:t>VVV09</w:t>
          </w:r>
        </w:sdtContent>
      </w:sdt>
      <w:r w:rsidR="00535B57" w:rsidRPr="0085502F">
        <w:rPr>
          <w:rFonts w:ascii="DIN-Pro-Light" w:hAnsi="DIN-Pro-Light"/>
          <w:sz w:val="20"/>
        </w:rPr>
        <w:tab/>
      </w:r>
      <w:sdt>
        <w:sdtPr>
          <w:rPr>
            <w:rFonts w:ascii="DIN-Pro-Light" w:hAnsi="DIN-Pro-Light"/>
            <w:sz w:val="20"/>
          </w:rPr>
          <w:id w:val="-1104407109"/>
          <w:placeholder>
            <w:docPart w:val="00A1827EDE8F4C0E84E85196636D473D"/>
          </w:placeholder>
        </w:sdtPr>
        <w:sdtEndPr/>
        <w:sdtContent>
          <w:sdt>
            <w:sdtPr>
              <w:rPr>
                <w:rFonts w:ascii="DIN-Pro-Light" w:hAnsi="DIN-Pro-Light"/>
                <w:sz w:val="20"/>
              </w:rPr>
              <w:alias w:val="Nachricht_von"/>
              <w:tag w:val="Nachricht_von"/>
              <w:id w:val="472639107"/>
              <w:placeholder>
                <w:docPart w:val="9E6CC5E9F6044E07892BD33E74644017"/>
              </w:placeholder>
              <w:showingPlcHdr/>
              <w:date w:fullDate="2021-05-06T00:00:00Z">
                <w:dateFormat w:val="dd.MM.yyyy"/>
                <w:lid w:val="de-DE"/>
                <w:storeMappedDataAs w:val="dateTime"/>
                <w:calendar w:val="gregorian"/>
              </w:date>
            </w:sdtPr>
            <w:sdtEndPr/>
            <w:sdtContent>
              <w:r w:rsidR="00535B57" w:rsidRPr="00670C3F">
                <w:rPr>
                  <w:rStyle w:val="Platzhaltertext"/>
                  <w:rFonts w:ascii="DIN-Pro-Light" w:hAnsi="DIN-Pro-Light"/>
                  <w:vanish/>
                  <w:sz w:val="20"/>
                </w:rPr>
                <w:t>01.01.2021</w:t>
              </w:r>
            </w:sdtContent>
          </w:sdt>
        </w:sdtContent>
      </w:sdt>
      <w:r w:rsidR="00535B57" w:rsidRPr="0085502F">
        <w:rPr>
          <w:rFonts w:ascii="DIN-Pro-Light" w:hAnsi="DIN-Pro-Light"/>
          <w:sz w:val="20"/>
        </w:rPr>
        <w:tab/>
      </w:r>
      <w:sdt>
        <w:sdtPr>
          <w:rPr>
            <w:rFonts w:ascii="DIN-Pro-Light" w:hAnsi="DIN-Pro-Light"/>
            <w:sz w:val="20"/>
          </w:rPr>
          <w:alias w:val="Aktenzeichen"/>
          <w:tag w:val="Aktenzeichen"/>
          <w:id w:val="1499380494"/>
          <w:placeholder>
            <w:docPart w:val="E8F9FF8EBA244F048E6089CDDBA8CA2E"/>
          </w:placeholder>
        </w:sdtPr>
        <w:sdtEndPr/>
        <w:sdtContent>
          <w:r w:rsidR="00AF472B">
            <w:rPr>
              <w:rFonts w:ascii="DIN-Pro-Light" w:hAnsi="DIN-Pro-Light"/>
              <w:sz w:val="20"/>
            </w:rPr>
            <w:t>II/40/göpf</w:t>
          </w:r>
        </w:sdtContent>
      </w:sdt>
      <w:r w:rsidR="00535B57" w:rsidRPr="0085502F">
        <w:rPr>
          <w:rFonts w:ascii="DIN-Pro-Light" w:hAnsi="DIN-Pro-Light"/>
          <w:sz w:val="20"/>
        </w:rPr>
        <w:tab/>
      </w:r>
      <w:sdt>
        <w:sdtPr>
          <w:rPr>
            <w:rFonts w:ascii="DIN-Pro-Light" w:hAnsi="DIN-Pro-Light"/>
            <w:sz w:val="20"/>
          </w:rPr>
          <w:alias w:val="Durchwahl"/>
          <w:tag w:val="Durchwahl"/>
          <w:id w:val="1540097523"/>
          <w:placeholder>
            <w:docPart w:val="34D66150D39D42039EF9AC50BF959C29"/>
          </w:placeholder>
        </w:sdtPr>
        <w:sdtEndPr/>
        <w:sdtContent>
          <w:r w:rsidR="00A217BD">
            <w:rPr>
              <w:rFonts w:ascii="DIN-Pro-Light" w:hAnsi="DIN-Pro-Light"/>
              <w:sz w:val="20"/>
            </w:rPr>
            <w:t>412</w:t>
          </w:r>
        </w:sdtContent>
      </w:sdt>
      <w:r w:rsidR="00535B57" w:rsidRPr="0085502F">
        <w:rPr>
          <w:rFonts w:ascii="DIN-Pro-Light" w:hAnsi="DIN-Pro-Light"/>
          <w:sz w:val="20"/>
        </w:rPr>
        <w:tab/>
      </w:r>
      <w:sdt>
        <w:sdtPr>
          <w:rPr>
            <w:rFonts w:ascii="DIN-Pro-Light" w:hAnsi="DIN-Pro-Light"/>
            <w:sz w:val="20"/>
          </w:rPr>
          <w:alias w:val="Datum"/>
          <w:tag w:val="Datum"/>
          <w:id w:val="-2020602678"/>
          <w:placeholder>
            <w:docPart w:val="9F0BBBBA3B714939A0C3CCAC399B5905"/>
          </w:placeholder>
          <w:date w:fullDate="2023-08-16T00:00:00Z">
            <w:dateFormat w:val="dd.MM.yyyy"/>
            <w:lid w:val="de-DE"/>
            <w:storeMappedDataAs w:val="dateTime"/>
            <w:calendar w:val="gregorian"/>
          </w:date>
        </w:sdtPr>
        <w:sdtEndPr/>
        <w:sdtContent>
          <w:r>
            <w:rPr>
              <w:rFonts w:ascii="DIN-Pro-Light" w:hAnsi="DIN-Pro-Light"/>
              <w:sz w:val="20"/>
            </w:rPr>
            <w:t>16.08.2023</w:t>
          </w:r>
        </w:sdtContent>
      </w:sdt>
    </w:p>
    <w:p w:rsidR="00AF3A39" w:rsidRPr="0085502F" w:rsidRDefault="00AF3A39" w:rsidP="006405BA">
      <w:pPr>
        <w:spacing w:line="240" w:lineRule="exact"/>
        <w:ind w:right="-20"/>
        <w:rPr>
          <w:rFonts w:ascii="DIN-Pro-Light" w:eastAsia="DIN-Pro-Light" w:hAnsi="DIN-Pro-Light" w:cs="DIN-Pro-Light"/>
          <w:sz w:val="20"/>
        </w:rPr>
      </w:pPr>
    </w:p>
    <w:p w:rsidR="00BF1E9D" w:rsidRPr="0085502F" w:rsidRDefault="00BF1E9D" w:rsidP="007C42F1">
      <w:pPr>
        <w:ind w:right="-23"/>
        <w:rPr>
          <w:rFonts w:ascii="DIN-Pro-Light" w:eastAsia="DIN-Pro-Light" w:hAnsi="DIN-Pro-Light" w:cs="DIN-Pro-Light"/>
          <w:sz w:val="14"/>
          <w:szCs w:val="14"/>
        </w:rPr>
      </w:pPr>
    </w:p>
    <w:p w:rsidR="007C42F1" w:rsidRPr="0085502F" w:rsidRDefault="007C42F1" w:rsidP="006405BA">
      <w:pPr>
        <w:spacing w:line="240" w:lineRule="exact"/>
        <w:ind w:right="-20"/>
        <w:rPr>
          <w:rFonts w:ascii="DIN-Pro-Light" w:eastAsia="DIN-Pro-Light" w:hAnsi="DIN-Pro-Light" w:cs="DIN-Pro-Light"/>
          <w:sz w:val="20"/>
        </w:rPr>
      </w:pPr>
    </w:p>
    <w:p w:rsidR="0013238D" w:rsidRPr="0085502F" w:rsidRDefault="0013238D" w:rsidP="006405BA">
      <w:pPr>
        <w:spacing w:line="240" w:lineRule="exact"/>
        <w:ind w:right="-20"/>
        <w:rPr>
          <w:rFonts w:ascii="DIN-Pro-Light" w:eastAsia="DIN-Pro-Light" w:hAnsi="DIN-Pro-Light" w:cs="DIN-Pro-Light"/>
          <w:sz w:val="20"/>
        </w:rPr>
        <w:sectPr w:rsidR="0013238D" w:rsidRPr="0085502F" w:rsidSect="005C592B">
          <w:headerReference w:type="even" r:id="rId8"/>
          <w:headerReference w:type="default" r:id="rId9"/>
          <w:footerReference w:type="even" r:id="rId10"/>
          <w:footerReference w:type="default" r:id="rId11"/>
          <w:headerReference w:type="first" r:id="rId12"/>
          <w:footerReference w:type="first" r:id="rId13"/>
          <w:pgSz w:w="11906" w:h="16838" w:code="9"/>
          <w:pgMar w:top="539" w:right="1134" w:bottom="278" w:left="1418" w:header="1247" w:footer="567" w:gutter="0"/>
          <w:cols w:space="720"/>
          <w:titlePg/>
          <w:docGrid w:linePitch="326"/>
        </w:sectPr>
      </w:pPr>
    </w:p>
    <w:sdt>
      <w:sdtPr>
        <w:rPr>
          <w:rFonts w:ascii="DIN-Pro-Medium" w:eastAsia="Arial" w:hAnsi="DIN-Pro-Medium"/>
        </w:rPr>
        <w:alias w:val="Betreff"/>
        <w:tag w:val="Betreff"/>
        <w:id w:val="1350289970"/>
        <w:placeholder>
          <w:docPart w:val="8E006BF9CBCE495993D4B4281C092460"/>
        </w:placeholder>
      </w:sdtPr>
      <w:sdtEndPr/>
      <w:sdtContent>
        <w:sdt>
          <w:sdtPr>
            <w:rPr>
              <w:rFonts w:ascii="DIN-Pro-Medium" w:eastAsia="Arial" w:hAnsi="DIN-Pro-Medium"/>
              <w:w w:val="108"/>
              <w:position w:val="-1"/>
            </w:rPr>
            <w:alias w:val="Betreff"/>
            <w:tag w:val="Betreff"/>
            <w:id w:val="-1877991703"/>
            <w:placeholder>
              <w:docPart w:val="76D287D4B452495CB0019F2EF724BB93"/>
            </w:placeholder>
          </w:sdtPr>
          <w:sdtEndPr/>
          <w:sdtContent>
            <w:p w:rsidR="00A217BD" w:rsidRPr="00AA2AB3" w:rsidRDefault="00A217BD" w:rsidP="00A217BD">
              <w:pPr>
                <w:rPr>
                  <w:rFonts w:ascii="DIN-Pro-Medium" w:hAnsi="DIN-Pro-Medium"/>
                  <w:b/>
                </w:rPr>
              </w:pPr>
              <w:r w:rsidRPr="00AA2AB3">
                <w:rPr>
                  <w:rFonts w:ascii="DIN-Pro-Medium" w:hAnsi="DIN-Pro-Medium"/>
                  <w:b/>
                </w:rPr>
                <w:t>Information zur Schülerbeförderung ab dem Schuljahr 202</w:t>
              </w:r>
              <w:r w:rsidR="00AF472B">
                <w:rPr>
                  <w:rFonts w:ascii="DIN-Pro-Medium" w:hAnsi="DIN-Pro-Medium"/>
                  <w:b/>
                </w:rPr>
                <w:t>3</w:t>
              </w:r>
              <w:r w:rsidRPr="00AA2AB3">
                <w:rPr>
                  <w:rFonts w:ascii="DIN-Pro-Medium" w:hAnsi="DIN-Pro-Medium"/>
                  <w:b/>
                </w:rPr>
                <w:t>/2</w:t>
              </w:r>
              <w:r w:rsidR="00AF472B">
                <w:rPr>
                  <w:rFonts w:ascii="DIN-Pro-Medium" w:hAnsi="DIN-Pro-Medium"/>
                  <w:b/>
                </w:rPr>
                <w:t>4</w:t>
              </w:r>
            </w:p>
            <w:p w:rsidR="00A217BD" w:rsidRDefault="00A217BD" w:rsidP="00A217BD">
              <w:pPr>
                <w:rPr>
                  <w:rFonts w:ascii="DIN-Pro-Medium" w:hAnsi="DIN-Pro-Medium"/>
                </w:rPr>
              </w:pPr>
              <w:r w:rsidRPr="00AA2AB3">
                <w:rPr>
                  <w:rFonts w:ascii="DIN-Pro-Medium" w:hAnsi="DIN-Pro-Medium"/>
                  <w:b/>
                </w:rPr>
                <w:t xml:space="preserve">Ausgabe einer Schülerjahreskarte  im VMT Tarif </w:t>
              </w:r>
              <w:bookmarkStart w:id="0" w:name="Bild"/>
              <w:bookmarkEnd w:id="0"/>
              <w:r w:rsidR="0090107C">
                <w:rPr>
                  <w:rFonts w:ascii="DIN-Pro-Medium" w:hAnsi="DIN-Pro-Medium"/>
                  <w:b/>
                </w:rPr>
                <w:t xml:space="preserve"> für</w:t>
              </w:r>
            </w:p>
            <w:p w:rsidR="00AF472B" w:rsidRPr="00AA2AB3" w:rsidRDefault="00AF472B" w:rsidP="00A217BD">
              <w:pPr>
                <w:rPr>
                  <w:rFonts w:ascii="DIN-Pro-Medium" w:hAnsi="DIN-Pro-Medium"/>
                </w:rPr>
              </w:pPr>
              <w:r>
                <w:rPr>
                  <w:rFonts w:ascii="DIN-Pro-Medium" w:hAnsi="DIN-Pro-Medium"/>
                </w:rPr>
                <w:t>………………………………………………</w:t>
              </w:r>
            </w:p>
            <w:p w:rsidR="00AF472B" w:rsidRDefault="005B61B8" w:rsidP="00A217BD">
              <w:pPr>
                <w:spacing w:before="30" w:line="270" w:lineRule="exact"/>
                <w:ind w:right="-20"/>
                <w:jc w:val="both"/>
                <w:rPr>
                  <w:rFonts w:ascii="DIN-Pro-Medium" w:eastAsia="Arial" w:hAnsi="DIN-Pro-Medium"/>
                  <w:w w:val="108"/>
                  <w:position w:val="-1"/>
                </w:rPr>
              </w:pPr>
            </w:p>
          </w:sdtContent>
        </w:sdt>
        <w:p w:rsidR="005769A0" w:rsidRPr="0085502F" w:rsidRDefault="005B61B8" w:rsidP="005769A0">
          <w:pPr>
            <w:spacing w:before="30" w:line="270" w:lineRule="exact"/>
            <w:ind w:right="-20"/>
            <w:jc w:val="both"/>
            <w:rPr>
              <w:rFonts w:ascii="DIN-Pro-Medium" w:eastAsia="Arial" w:hAnsi="DIN-Pro-Medium"/>
            </w:rPr>
          </w:pPr>
        </w:p>
      </w:sdtContent>
    </w:sdt>
    <w:p w:rsidR="00F71889" w:rsidRPr="0085502F" w:rsidRDefault="00F71889" w:rsidP="008B07D6">
      <w:pPr>
        <w:spacing w:before="30" w:line="270" w:lineRule="exact"/>
        <w:ind w:right="-20"/>
        <w:jc w:val="both"/>
        <w:rPr>
          <w:rFonts w:ascii="DIN-Pro-Light" w:eastAsia="Arial" w:hAnsi="DIN-Pro-Light"/>
          <w:sz w:val="20"/>
          <w:szCs w:val="20"/>
        </w:rPr>
      </w:pPr>
    </w:p>
    <w:p w:rsidR="004A5C40" w:rsidRPr="0085502F" w:rsidRDefault="004A5C40" w:rsidP="00E678A9">
      <w:pPr>
        <w:tabs>
          <w:tab w:val="left" w:pos="3135"/>
        </w:tabs>
        <w:rPr>
          <w:rFonts w:ascii="DIN-Pro-Light" w:eastAsia="DIN-Pro-Light" w:hAnsi="DIN-Pro-Light"/>
          <w:sz w:val="16"/>
          <w:szCs w:val="16"/>
        </w:rPr>
      </w:pPr>
    </w:p>
    <w:sdt>
      <w:sdtPr>
        <w:rPr>
          <w:rFonts w:ascii="DIN-Pro-Light" w:eastAsia="DIN-Pro-Light" w:hAnsi="DIN-Pro-Light" w:cs="Times New Roman"/>
          <w:sz w:val="20"/>
          <w:szCs w:val="14"/>
        </w:rPr>
        <w:alias w:val="Textfeld"/>
        <w:tag w:val="Textfeld"/>
        <w:id w:val="1611472583"/>
        <w:placeholder>
          <w:docPart w:val="88D39566487F463886C56C8BC940B7A7"/>
        </w:placeholder>
      </w:sdtPr>
      <w:sdtEndPr/>
      <w:sdtContent>
        <w:sdt>
          <w:sdtPr>
            <w:rPr>
              <w:rStyle w:val="LRAWLStandardZchn"/>
              <w:rFonts w:eastAsia="Arial"/>
              <w:sz w:val="20"/>
            </w:rPr>
            <w:alias w:val="Textfeld"/>
            <w:tag w:val="Textfeld"/>
            <w:id w:val="-1427263776"/>
            <w:placeholder>
              <w:docPart w:val="637976E1B634486DAD7992171358E09A"/>
            </w:placeholder>
          </w:sdtPr>
          <w:sdtEndPr>
            <w:rPr>
              <w:rStyle w:val="Absatz-Standardschriftart"/>
              <w:rFonts w:ascii="DINPro-Medium" w:hAnsi="DINPro-Medium"/>
              <w:w w:val="108"/>
              <w:position w:val="-1"/>
            </w:rPr>
          </w:sdtEndPr>
          <w:sdtContent>
            <w:p w:rsidR="00A217BD" w:rsidRPr="00AA2AB3" w:rsidRDefault="00A217BD" w:rsidP="00A217BD">
              <w:pPr>
                <w:rPr>
                  <w:rFonts w:ascii="DIN-Pro-Light" w:hAnsi="DIN-Pro-Light"/>
                  <w:sz w:val="20"/>
                </w:rPr>
              </w:pPr>
              <w:r w:rsidRPr="00AA2AB3">
                <w:rPr>
                  <w:rFonts w:ascii="DIN-Pro-Light" w:hAnsi="DIN-Pro-Light"/>
                  <w:sz w:val="20"/>
                </w:rPr>
                <w:t>Sehr geehrte Eltern, liebe Schüler,</w:t>
              </w:r>
            </w:p>
            <w:p w:rsidR="00A217BD" w:rsidRPr="00AA2AB3" w:rsidRDefault="00A217BD" w:rsidP="00A217BD">
              <w:pPr>
                <w:rPr>
                  <w:rFonts w:ascii="DIN-Pro-Light" w:hAnsi="DIN-Pro-Light"/>
                  <w:sz w:val="20"/>
                </w:rPr>
              </w:pPr>
            </w:p>
            <w:p w:rsidR="00A217BD" w:rsidRPr="00AA2AB3" w:rsidRDefault="00A217BD" w:rsidP="00A217BD">
              <w:pPr>
                <w:rPr>
                  <w:rFonts w:ascii="DIN-Pro-Light" w:hAnsi="DIN-Pro-Light"/>
                  <w:sz w:val="20"/>
                </w:rPr>
              </w:pPr>
              <w:r w:rsidRPr="00AA2AB3">
                <w:rPr>
                  <w:rFonts w:ascii="DIN-Pro-Light" w:hAnsi="DIN-Pro-Light"/>
                  <w:sz w:val="20"/>
                </w:rPr>
                <w:t>hiermit möchten wir Ihnen/Euch rechtzeitig bekannt geben, dass  Sie/Ihr für die Ausgabe einer Schüler</w:t>
              </w:r>
              <w:r w:rsidR="004B1110">
                <w:rPr>
                  <w:rFonts w:ascii="DIN-Pro-Light" w:hAnsi="DIN-Pro-Light"/>
                  <w:sz w:val="20"/>
                </w:rPr>
                <w:t xml:space="preserve">monatskarte (umgangssprachlich Schülerjahreskarte genannt) </w:t>
              </w:r>
              <w:r w:rsidRPr="00AA2AB3">
                <w:rPr>
                  <w:rFonts w:ascii="DIN-Pro-Light" w:hAnsi="DIN-Pro-Light"/>
                  <w:sz w:val="20"/>
                </w:rPr>
                <w:t xml:space="preserve"> im neuen Schuljahr vorgesehen sind/seid. Voraussetzung dazu ist die Richtigkeit der persönlichen Angaben (Name und Adresse) und die Angaben zur bisherigen Schule.</w:t>
              </w:r>
            </w:p>
            <w:p w:rsidR="00A217BD" w:rsidRPr="00AA2AB3" w:rsidRDefault="00A217BD" w:rsidP="00A217BD">
              <w:pPr>
                <w:rPr>
                  <w:rFonts w:ascii="DIN-Pro-Light" w:hAnsi="DIN-Pro-Light"/>
                  <w:sz w:val="20"/>
                </w:rPr>
              </w:pPr>
              <w:r w:rsidRPr="00AA2AB3">
                <w:rPr>
                  <w:rFonts w:ascii="DIN-Pro-Light" w:hAnsi="DIN-Pro-Light"/>
                  <w:sz w:val="20"/>
                </w:rPr>
                <w:t>Sollten sich in Kürze Veränderungen zur Adresse oder Schulbesuch ergeben, bitten wir Sie/Euch, uns dies umgehend  anzuzeigen.</w:t>
              </w:r>
            </w:p>
            <w:p w:rsidR="00A217BD" w:rsidRPr="00AA2AB3" w:rsidRDefault="00A217BD" w:rsidP="00A217BD">
              <w:pPr>
                <w:rPr>
                  <w:rFonts w:ascii="DIN-Pro-Light" w:hAnsi="DIN-Pro-Light"/>
                  <w:sz w:val="20"/>
                </w:rPr>
              </w:pPr>
            </w:p>
            <w:p w:rsidR="00A217BD" w:rsidRDefault="00A217BD" w:rsidP="00A217BD">
              <w:pPr>
                <w:pStyle w:val="Textkrper2"/>
                <w:rPr>
                  <w:rFonts w:ascii="DIN-Pro-Light" w:hAnsi="DIN-Pro-Light"/>
                  <w:sz w:val="20"/>
                </w:rPr>
              </w:pPr>
              <w:r w:rsidRPr="00AA2AB3">
                <w:rPr>
                  <w:rFonts w:ascii="DIN-Pro-Light" w:hAnsi="DIN-Pro-Light"/>
                  <w:sz w:val="20"/>
                </w:rPr>
                <w:t xml:space="preserve">Sollten keine Veränderungen auftreten, sind wir bestrebt die </w:t>
              </w:r>
              <w:r w:rsidR="00AF472B">
                <w:rPr>
                  <w:rFonts w:ascii="DIN-Pro-Light" w:hAnsi="DIN-Pro-Light"/>
                  <w:sz w:val="20"/>
                </w:rPr>
                <w:t>Schülermonatskarte</w:t>
              </w:r>
              <w:r w:rsidR="004B1110">
                <w:rPr>
                  <w:rFonts w:ascii="DIN-Pro-Light" w:hAnsi="DIN-Pro-Light"/>
                  <w:sz w:val="20"/>
                </w:rPr>
                <w:t xml:space="preserve"> </w:t>
              </w:r>
              <w:r w:rsidRPr="00AA2AB3">
                <w:rPr>
                  <w:rFonts w:ascii="DIN-Pro-Light" w:hAnsi="DIN-Pro-Light"/>
                  <w:sz w:val="20"/>
                </w:rPr>
                <w:t>an der betreffenden Schu</w:t>
              </w:r>
              <w:r w:rsidR="00B83224">
                <w:rPr>
                  <w:rFonts w:ascii="DIN-Pro-Light" w:hAnsi="DIN-Pro-Light"/>
                  <w:sz w:val="20"/>
                </w:rPr>
                <w:t xml:space="preserve">le (Sekretariat) zu hinterlegen und ist </w:t>
              </w:r>
              <w:bookmarkStart w:id="1" w:name="_GoBack"/>
              <w:bookmarkEnd w:id="1"/>
              <w:r w:rsidRPr="00AA2AB3">
                <w:rPr>
                  <w:rFonts w:ascii="DIN-Pro-Light" w:hAnsi="DIN-Pro-Light"/>
                  <w:sz w:val="20"/>
                </w:rPr>
                <w:t xml:space="preserve">persönlich gegen Unterschrift abzuholen.  </w:t>
              </w:r>
            </w:p>
            <w:p w:rsidR="00367756" w:rsidRDefault="00367756" w:rsidP="00A217BD">
              <w:pPr>
                <w:pStyle w:val="Textkrper2"/>
                <w:rPr>
                  <w:rFonts w:ascii="DIN-Pro-Light" w:hAnsi="DIN-Pro-Light"/>
                  <w:sz w:val="20"/>
                </w:rPr>
              </w:pPr>
            </w:p>
            <w:p w:rsidR="00367756" w:rsidRPr="00AA2AB3" w:rsidRDefault="00367756" w:rsidP="00367756">
              <w:pPr>
                <w:autoSpaceDE w:val="0"/>
                <w:autoSpaceDN w:val="0"/>
                <w:adjustRightInd w:val="0"/>
                <w:rPr>
                  <w:rFonts w:ascii="DIN-Pro-Light" w:hAnsi="DIN-Pro-Light"/>
                  <w:sz w:val="20"/>
                </w:rPr>
              </w:pPr>
              <w:r w:rsidRPr="00AA2AB3">
                <w:rPr>
                  <w:rFonts w:ascii="DIN-Pro-Light" w:hAnsi="DIN-Pro-Light"/>
                  <w:sz w:val="20"/>
                </w:rPr>
                <w:t>Schüler</w:t>
              </w:r>
              <w:r>
                <w:rPr>
                  <w:rFonts w:ascii="DIN-Pro-Light" w:hAnsi="DIN-Pro-Light"/>
                  <w:sz w:val="20"/>
                </w:rPr>
                <w:t>monatskarten</w:t>
              </w:r>
              <w:r w:rsidRPr="00AA2AB3">
                <w:rPr>
                  <w:rFonts w:ascii="DIN-Pro-Light" w:hAnsi="DIN-Pro-Light"/>
                  <w:sz w:val="20"/>
                </w:rPr>
                <w:t xml:space="preserve"> werden </w:t>
              </w:r>
              <w:r w:rsidRPr="00974716">
                <w:rPr>
                  <w:rFonts w:ascii="DIN-Pro-Light" w:hAnsi="DIN-Pro-Light"/>
                  <w:b/>
                  <w:sz w:val="20"/>
                </w:rPr>
                <w:t>nun in Chipkartenform (Plastik) ausgegeben</w:t>
              </w:r>
              <w:r w:rsidRPr="00AA2AB3">
                <w:rPr>
                  <w:rFonts w:ascii="DIN-Pro-Light" w:hAnsi="DIN-Pro-Light"/>
                  <w:sz w:val="20"/>
                </w:rPr>
                <w:t>, zu deren Umgang  möchten wir Sie/Euch heute kurz belehren.</w:t>
              </w:r>
              <w:r>
                <w:rPr>
                  <w:rFonts w:ascii="DIN-Pro-Light" w:hAnsi="DIN-Pro-Light"/>
                  <w:sz w:val="20"/>
                </w:rPr>
                <w:t xml:space="preserve"> Alle Daten werden per Funk (bei erster Benutzung bzw. 1. Schultag) übertragen/aufgeladen. Die Plastikkarte ist bis zu deren Ablaufdatum schuljahresübergreifend oder bis zu deren Abmeldung gültig. Läuft die Karte ab (Ablaufdatum) und ist eine Anmeldung noch aktiv, erhalten Sie automatisch rechtzeitig eine neue Karte ausgegeben.</w:t>
              </w:r>
            </w:p>
            <w:p w:rsidR="00367756" w:rsidRDefault="00367756" w:rsidP="00367756">
              <w:pPr>
                <w:autoSpaceDE w:val="0"/>
                <w:autoSpaceDN w:val="0"/>
                <w:adjustRightInd w:val="0"/>
                <w:ind w:firstLine="708"/>
                <w:rPr>
                  <w:rFonts w:ascii="DIN-Pro-Light" w:hAnsi="DIN-Pro-Light"/>
                  <w:sz w:val="20"/>
                </w:rPr>
              </w:pPr>
            </w:p>
            <w:p w:rsidR="00367756" w:rsidRDefault="00367756" w:rsidP="00367756">
              <w:pPr>
                <w:autoSpaceDE w:val="0"/>
                <w:autoSpaceDN w:val="0"/>
                <w:adjustRightInd w:val="0"/>
                <w:ind w:firstLine="708"/>
                <w:rPr>
                  <w:rFonts w:ascii="DIN-Pro-Light" w:hAnsi="DIN-Pro-Light"/>
                  <w:sz w:val="20"/>
                </w:rPr>
              </w:pPr>
            </w:p>
            <w:p w:rsidR="00367756" w:rsidRPr="00AA2AB3" w:rsidRDefault="00367756" w:rsidP="00367756">
              <w:pPr>
                <w:autoSpaceDE w:val="0"/>
                <w:autoSpaceDN w:val="0"/>
                <w:adjustRightInd w:val="0"/>
                <w:ind w:firstLine="708"/>
                <w:rPr>
                  <w:rFonts w:ascii="DIN-Pro-Light" w:hAnsi="DIN-Pro-Light"/>
                  <w:sz w:val="20"/>
                </w:rPr>
              </w:pPr>
              <w:r w:rsidRPr="00AA2AB3">
                <w:rPr>
                  <w:rFonts w:ascii="DIN-Pro-Light" w:hAnsi="DIN-Pro-Light"/>
                  <w:sz w:val="20"/>
                </w:rPr>
                <w:t>Wir bitten die Fahrschüler folgende Hinweise dringendst zu beachten:</w:t>
              </w:r>
            </w:p>
            <w:p w:rsidR="00367756" w:rsidRPr="00AA2AB3" w:rsidRDefault="00367756" w:rsidP="00367756">
              <w:pPr>
                <w:autoSpaceDE w:val="0"/>
                <w:autoSpaceDN w:val="0"/>
                <w:adjustRightInd w:val="0"/>
                <w:ind w:firstLine="708"/>
                <w:rPr>
                  <w:rFonts w:ascii="DIN-Pro-Light" w:hAnsi="DIN-Pro-Light"/>
                  <w:sz w:val="20"/>
                </w:rPr>
              </w:pPr>
              <w:r w:rsidRPr="00AA2AB3">
                <w:rPr>
                  <w:rFonts w:ascii="DIN-Pro-Light" w:hAnsi="DIN-Pro-Light"/>
                  <w:sz w:val="20"/>
                </w:rPr>
                <w:t xml:space="preserve"> – der sorgsame Umgang und Schutz vor Verlust</w:t>
              </w:r>
            </w:p>
            <w:p w:rsidR="00367756" w:rsidRPr="00AA2AB3" w:rsidRDefault="00367756" w:rsidP="00367756">
              <w:pPr>
                <w:autoSpaceDE w:val="0"/>
                <w:autoSpaceDN w:val="0"/>
                <w:adjustRightInd w:val="0"/>
                <w:ind w:left="708"/>
                <w:rPr>
                  <w:rFonts w:ascii="DIN-Pro-Light" w:hAnsi="DIN-Pro-Light"/>
                  <w:sz w:val="20"/>
                </w:rPr>
              </w:pPr>
              <w:r w:rsidRPr="00AA2AB3">
                <w:rPr>
                  <w:rFonts w:ascii="DIN-Pro-Light" w:hAnsi="DIN-Pro-Light"/>
                  <w:sz w:val="20"/>
                </w:rPr>
                <w:t xml:space="preserve"> - die Gültigkeit der </w:t>
              </w:r>
              <w:r>
                <w:rPr>
                  <w:rFonts w:ascii="DIN-Pro-Light" w:hAnsi="DIN-Pro-Light"/>
                  <w:sz w:val="20"/>
                </w:rPr>
                <w:t>Chipk</w:t>
              </w:r>
              <w:r w:rsidRPr="00AA2AB3">
                <w:rPr>
                  <w:rFonts w:ascii="DIN-Pro-Light" w:hAnsi="DIN-Pro-Light"/>
                  <w:sz w:val="20"/>
                </w:rPr>
                <w:t>arte ist auf dieser vermerkt, eine Vernichtung vor Ablauf</w:t>
              </w:r>
            </w:p>
            <w:p w:rsidR="001F27FF" w:rsidRDefault="00367756" w:rsidP="00367756">
              <w:pPr>
                <w:autoSpaceDE w:val="0"/>
                <w:autoSpaceDN w:val="0"/>
                <w:adjustRightInd w:val="0"/>
                <w:ind w:left="708"/>
                <w:rPr>
                  <w:rFonts w:ascii="DIN-Pro-Light" w:hAnsi="DIN-Pro-Light"/>
                  <w:sz w:val="20"/>
                </w:rPr>
              </w:pPr>
              <w:r w:rsidRPr="00AA2AB3">
                <w:rPr>
                  <w:rFonts w:ascii="DIN-Pro-Light" w:hAnsi="DIN-Pro-Light"/>
                  <w:sz w:val="20"/>
                </w:rPr>
                <w:lastRenderedPageBreak/>
                <w:t xml:space="preserve">    </w:t>
              </w:r>
              <w:r w:rsidR="001F27FF">
                <w:rPr>
                  <w:rFonts w:ascii="DIN-Pro-Light" w:hAnsi="DIN-Pro-Light"/>
                  <w:sz w:val="20"/>
                </w:rPr>
                <w:t>d</w:t>
              </w:r>
              <w:r w:rsidRPr="00AA2AB3">
                <w:rPr>
                  <w:rFonts w:ascii="DIN-Pro-Light" w:hAnsi="DIN-Pro-Light"/>
                  <w:sz w:val="20"/>
                </w:rPr>
                <w:t>ieser</w:t>
              </w:r>
              <w:r w:rsidR="001F27FF">
                <w:rPr>
                  <w:rFonts w:ascii="DIN-Pro-Light" w:hAnsi="DIN-Pro-Light"/>
                  <w:sz w:val="20"/>
                </w:rPr>
                <w:t xml:space="preserve"> (wenn weiterhin angemeldet) </w:t>
              </w:r>
              <w:r w:rsidRPr="00AA2AB3">
                <w:rPr>
                  <w:rFonts w:ascii="DIN-Pro-Light" w:hAnsi="DIN-Pro-Light"/>
                  <w:sz w:val="20"/>
                </w:rPr>
                <w:t xml:space="preserve">ist zu unterlassen. </w:t>
              </w:r>
              <w:r w:rsidR="001F27FF">
                <w:rPr>
                  <w:rFonts w:ascii="DIN-Pro-Light" w:hAnsi="DIN-Pro-Light"/>
                  <w:sz w:val="20"/>
                </w:rPr>
                <w:t xml:space="preserve">Die Karte gilt schuljahresübergreifend.  </w:t>
              </w:r>
            </w:p>
            <w:p w:rsidR="001F27FF" w:rsidRDefault="001F27FF" w:rsidP="00367756">
              <w:pPr>
                <w:autoSpaceDE w:val="0"/>
                <w:autoSpaceDN w:val="0"/>
                <w:adjustRightInd w:val="0"/>
                <w:ind w:left="708"/>
                <w:rPr>
                  <w:rFonts w:ascii="DIN-Pro-Light" w:hAnsi="DIN-Pro-Light"/>
                  <w:sz w:val="20"/>
                </w:rPr>
              </w:pPr>
              <w:r>
                <w:rPr>
                  <w:rFonts w:ascii="DIN-Pro-Light" w:hAnsi="DIN-Pro-Light"/>
                  <w:sz w:val="20"/>
                </w:rPr>
                <w:t xml:space="preserve">    </w:t>
              </w:r>
              <w:r w:rsidR="00367756" w:rsidRPr="00AA2AB3">
                <w:rPr>
                  <w:rFonts w:ascii="DIN-Pro-Light" w:hAnsi="DIN-Pro-Light"/>
                  <w:sz w:val="20"/>
                </w:rPr>
                <w:t>Chipkarten (Plastik) werden</w:t>
              </w:r>
              <w:r>
                <w:rPr>
                  <w:rFonts w:ascii="DIN-Pro-Light" w:hAnsi="DIN-Pro-Light"/>
                  <w:sz w:val="20"/>
                </w:rPr>
                <w:t xml:space="preserve"> </w:t>
              </w:r>
              <w:r w:rsidR="00367756" w:rsidRPr="00AA2AB3">
                <w:rPr>
                  <w:rFonts w:ascii="DIN-Pro-Light" w:hAnsi="DIN-Pro-Light"/>
                  <w:sz w:val="20"/>
                </w:rPr>
                <w:t>per Funk für den Zeitraum</w:t>
              </w:r>
              <w:r>
                <w:rPr>
                  <w:rFonts w:ascii="DIN-Pro-Light" w:hAnsi="DIN-Pro-Light"/>
                  <w:sz w:val="20"/>
                </w:rPr>
                <w:t xml:space="preserve"> </w:t>
              </w:r>
              <w:r w:rsidR="00367756" w:rsidRPr="00AA2AB3">
                <w:rPr>
                  <w:rFonts w:ascii="DIN-Pro-Light" w:hAnsi="DIN-Pro-Light"/>
                  <w:sz w:val="20"/>
                </w:rPr>
                <w:t xml:space="preserve">der Beförderung aufgeladen oder bei </w:t>
              </w:r>
            </w:p>
            <w:p w:rsidR="00367756" w:rsidRPr="00AA2AB3" w:rsidRDefault="001F27FF" w:rsidP="00367756">
              <w:pPr>
                <w:autoSpaceDE w:val="0"/>
                <w:autoSpaceDN w:val="0"/>
                <w:adjustRightInd w:val="0"/>
                <w:ind w:left="708"/>
                <w:rPr>
                  <w:rFonts w:ascii="DIN-Pro-Light" w:hAnsi="DIN-Pro-Light"/>
                  <w:sz w:val="20"/>
                </w:rPr>
              </w:pPr>
              <w:r>
                <w:rPr>
                  <w:rFonts w:ascii="DIN-Pro-Light" w:hAnsi="DIN-Pro-Light"/>
                  <w:sz w:val="20"/>
                </w:rPr>
                <w:t xml:space="preserve">    </w:t>
              </w:r>
              <w:r w:rsidR="00367756" w:rsidRPr="00AA2AB3">
                <w:rPr>
                  <w:rFonts w:ascii="DIN-Pro-Light" w:hAnsi="DIN-Pro-Light"/>
                  <w:sz w:val="20"/>
                </w:rPr>
                <w:t>Abmeldung gesperrt</w:t>
              </w:r>
              <w:r w:rsidR="00367756">
                <w:rPr>
                  <w:rFonts w:ascii="DIN-Pro-Light" w:hAnsi="DIN-Pro-Light"/>
                  <w:sz w:val="20"/>
                </w:rPr>
                <w:t>.</w:t>
              </w:r>
            </w:p>
            <w:p w:rsidR="00367756" w:rsidRPr="00AA2AB3" w:rsidRDefault="00367756" w:rsidP="00367756">
              <w:pPr>
                <w:autoSpaceDE w:val="0"/>
                <w:autoSpaceDN w:val="0"/>
                <w:adjustRightInd w:val="0"/>
                <w:ind w:firstLine="708"/>
                <w:rPr>
                  <w:rFonts w:ascii="DIN-Pro-Light" w:hAnsi="DIN-Pro-Light"/>
                  <w:sz w:val="20"/>
                </w:rPr>
              </w:pPr>
              <w:r w:rsidRPr="00AA2AB3">
                <w:rPr>
                  <w:rFonts w:ascii="DIN-Pro-Light" w:hAnsi="DIN-Pro-Light"/>
                  <w:sz w:val="20"/>
                </w:rPr>
                <w:t xml:space="preserve"> - das Durchschneiden, Knicken, Lochen oder andere Tätigkeiten die zur </w:t>
              </w:r>
            </w:p>
            <w:p w:rsidR="00367756" w:rsidRPr="00AA2AB3" w:rsidRDefault="00367756" w:rsidP="00367756">
              <w:pPr>
                <w:autoSpaceDE w:val="0"/>
                <w:autoSpaceDN w:val="0"/>
                <w:adjustRightInd w:val="0"/>
                <w:ind w:firstLine="708"/>
                <w:rPr>
                  <w:rFonts w:ascii="DIN-Pro-Light" w:hAnsi="DIN-Pro-Light"/>
                  <w:sz w:val="20"/>
                </w:rPr>
              </w:pPr>
              <w:r w:rsidRPr="00AA2AB3">
                <w:rPr>
                  <w:rFonts w:ascii="DIN-Pro-Light" w:hAnsi="DIN-Pro-Light"/>
                  <w:sz w:val="20"/>
                </w:rPr>
                <w:t xml:space="preserve">    Beschädigung der Karte führen, sind zu unterlassen</w:t>
              </w:r>
            </w:p>
            <w:p w:rsidR="00367756" w:rsidRPr="00AA2AB3" w:rsidRDefault="00367756" w:rsidP="00367756">
              <w:pPr>
                <w:autoSpaceDE w:val="0"/>
                <w:autoSpaceDN w:val="0"/>
                <w:adjustRightInd w:val="0"/>
                <w:ind w:left="708"/>
                <w:rPr>
                  <w:rFonts w:ascii="DIN-Pro-Light" w:hAnsi="DIN-Pro-Light"/>
                  <w:sz w:val="20"/>
                </w:rPr>
              </w:pPr>
              <w:r w:rsidRPr="00AA2AB3">
                <w:rPr>
                  <w:rFonts w:ascii="DIN-Pro-Light" w:hAnsi="DIN-Pro-Light"/>
                  <w:sz w:val="20"/>
                </w:rPr>
                <w:t xml:space="preserve"> - alle Veränderungen (z.B. Abmeldung, Adresse, Schule) sind rechtzeitig der</w:t>
              </w:r>
            </w:p>
            <w:p w:rsidR="00367756" w:rsidRPr="00AA2AB3" w:rsidRDefault="00367756" w:rsidP="00367756">
              <w:pPr>
                <w:autoSpaceDE w:val="0"/>
                <w:autoSpaceDN w:val="0"/>
                <w:adjustRightInd w:val="0"/>
                <w:ind w:left="708"/>
                <w:rPr>
                  <w:rFonts w:ascii="DIN-Pro-Light" w:hAnsi="DIN-Pro-Light"/>
                  <w:sz w:val="20"/>
                </w:rPr>
              </w:pPr>
              <w:r>
                <w:rPr>
                  <w:rFonts w:ascii="DIN-Pro-Light" w:hAnsi="DIN-Pro-Light"/>
                  <w:sz w:val="20"/>
                </w:rPr>
                <w:t xml:space="preserve"> </w:t>
              </w:r>
              <w:r w:rsidRPr="00AA2AB3">
                <w:rPr>
                  <w:rFonts w:ascii="DIN-Pro-Light" w:hAnsi="DIN-Pro-Light"/>
                  <w:sz w:val="20"/>
                </w:rPr>
                <w:t xml:space="preserve">   Schule bekannt zu geben</w:t>
              </w:r>
            </w:p>
            <w:p w:rsidR="00A217BD" w:rsidRPr="00AA2AB3" w:rsidRDefault="00A217BD" w:rsidP="00A217BD">
              <w:pPr>
                <w:pStyle w:val="Textkrper2"/>
                <w:rPr>
                  <w:rFonts w:ascii="DIN-Pro-Light" w:hAnsi="DIN-Pro-Light"/>
                  <w:sz w:val="20"/>
                </w:rPr>
              </w:pPr>
            </w:p>
            <w:p w:rsidR="00A217BD" w:rsidRPr="00AA2AB3" w:rsidRDefault="00367756" w:rsidP="00A217BD">
              <w:pPr>
                <w:pStyle w:val="Textkrper2"/>
                <w:numPr>
                  <w:ilvl w:val="0"/>
                  <w:numId w:val="9"/>
                </w:numPr>
                <w:rPr>
                  <w:rFonts w:ascii="DIN-Pro-Light" w:hAnsi="DIN-Pro-Light"/>
                  <w:sz w:val="20"/>
                </w:rPr>
              </w:pPr>
              <w:r w:rsidRPr="00AA2AB3">
                <w:rPr>
                  <w:rFonts w:ascii="DIN-Pro-Light" w:hAnsi="DIN-Pro-Light"/>
                  <w:sz w:val="20"/>
                </w:rPr>
                <w:t>Die Schüler</w:t>
              </w:r>
              <w:r>
                <w:rPr>
                  <w:rFonts w:ascii="DIN-Pro-Light" w:hAnsi="DIN-Pro-Light"/>
                  <w:sz w:val="20"/>
                </w:rPr>
                <w:t>monatskarte</w:t>
              </w:r>
              <w:r w:rsidRPr="00AA2AB3">
                <w:rPr>
                  <w:rFonts w:ascii="DIN-Pro-Light" w:hAnsi="DIN-Pro-Light"/>
                  <w:sz w:val="20"/>
                </w:rPr>
                <w:t xml:space="preserve"> ist nur in Verbindung mit dem Schülerausweis gültig.</w:t>
              </w:r>
              <w:r>
                <w:rPr>
                  <w:rFonts w:ascii="DIN-Pro-Light" w:hAnsi="DIN-Pro-Light"/>
                  <w:sz w:val="20"/>
                </w:rPr>
                <w:t xml:space="preserve">  </w:t>
              </w:r>
              <w:r w:rsidR="00A217BD" w:rsidRPr="00AA2AB3">
                <w:rPr>
                  <w:rFonts w:ascii="DIN-Pro-Light" w:hAnsi="DIN-Pro-Light"/>
                  <w:b w:val="0"/>
                  <w:sz w:val="20"/>
                </w:rPr>
                <w:t xml:space="preserve">Dabei ist der </w:t>
              </w:r>
              <w:r w:rsidR="001F27FF">
                <w:rPr>
                  <w:rFonts w:ascii="DIN-Pro-Light" w:hAnsi="DIN-Pro-Light"/>
                  <w:b w:val="0"/>
                  <w:sz w:val="20"/>
                </w:rPr>
                <w:t xml:space="preserve">jeweilige </w:t>
              </w:r>
              <w:r w:rsidR="00A217BD" w:rsidRPr="00AA2AB3">
                <w:rPr>
                  <w:rFonts w:ascii="DIN-Pro-Light" w:hAnsi="DIN-Pro-Light"/>
                  <w:b w:val="0"/>
                  <w:sz w:val="20"/>
                </w:rPr>
                <w:t>Schülerausweis zu verlängern oder ein neuer Ausweis (Passbild mitnehmen) zu beantragen.</w:t>
              </w:r>
              <w:r w:rsidR="00A217BD" w:rsidRPr="00AA2AB3">
                <w:rPr>
                  <w:rFonts w:ascii="DIN-Pro-Light" w:hAnsi="DIN-Pro-Light"/>
                  <w:sz w:val="20"/>
                </w:rPr>
                <w:t xml:space="preserve"> Beide Dokumente sind immer gemeinsam mitzuführen.</w:t>
              </w:r>
            </w:p>
            <w:p w:rsidR="00A217BD" w:rsidRPr="00AA2AB3" w:rsidRDefault="00A217BD" w:rsidP="00A217BD">
              <w:pPr>
                <w:pStyle w:val="Textkrper2"/>
                <w:rPr>
                  <w:rFonts w:ascii="DIN-Pro-Light" w:hAnsi="DIN-Pro-Light"/>
                  <w:sz w:val="20"/>
                </w:rPr>
              </w:pPr>
            </w:p>
            <w:p w:rsidR="00A217BD" w:rsidRPr="00AA2AB3" w:rsidRDefault="00A217BD" w:rsidP="00A217BD">
              <w:pPr>
                <w:numPr>
                  <w:ilvl w:val="0"/>
                  <w:numId w:val="9"/>
                </w:numPr>
                <w:rPr>
                  <w:rFonts w:ascii="DIN-Pro-Light" w:hAnsi="DIN-Pro-Light"/>
                  <w:sz w:val="20"/>
                </w:rPr>
              </w:pPr>
              <w:r w:rsidRPr="00AA2AB3">
                <w:rPr>
                  <w:rFonts w:ascii="DIN-Pro-Light" w:hAnsi="DIN-Pro-Light"/>
                  <w:sz w:val="20"/>
                </w:rPr>
                <w:t>V</w:t>
              </w:r>
              <w:r w:rsidRPr="00AA2AB3">
                <w:rPr>
                  <w:rFonts w:ascii="DIN-Pro-Light" w:hAnsi="DIN-Pro-Light"/>
                  <w:b/>
                  <w:bCs/>
                  <w:sz w:val="20"/>
                </w:rPr>
                <w:t xml:space="preserve">eränderungen </w:t>
              </w:r>
              <w:r w:rsidRPr="00AA2AB3">
                <w:rPr>
                  <w:rFonts w:ascii="DIN-Pro-Light" w:hAnsi="DIN-Pro-Light"/>
                  <w:sz w:val="20"/>
                </w:rPr>
                <w:t>(z.B. Adresse</w:t>
              </w:r>
              <w:r w:rsidR="00EF68B1">
                <w:rPr>
                  <w:rFonts w:ascii="DIN-Pro-Light" w:hAnsi="DIN-Pro-Light"/>
                  <w:sz w:val="20"/>
                </w:rPr>
                <w:t>, Namensänderungen</w:t>
              </w:r>
              <w:r w:rsidRPr="00AA2AB3">
                <w:rPr>
                  <w:rFonts w:ascii="DIN-Pro-Light" w:hAnsi="DIN-Pro-Light"/>
                  <w:sz w:val="20"/>
                </w:rPr>
                <w:t xml:space="preserve">) sind </w:t>
              </w:r>
              <w:r w:rsidRPr="00EF68B1">
                <w:rPr>
                  <w:rFonts w:ascii="DIN-Pro-Light" w:hAnsi="DIN-Pro-Light"/>
                  <w:b/>
                  <w:sz w:val="20"/>
                </w:rPr>
                <w:t>rechtzeitig</w:t>
              </w:r>
              <w:r w:rsidRPr="00AA2AB3">
                <w:rPr>
                  <w:rFonts w:ascii="DIN-Pro-Light" w:hAnsi="DIN-Pro-Light"/>
                  <w:sz w:val="20"/>
                </w:rPr>
                <w:t xml:space="preserve"> der Schule bekannt zu geben. </w:t>
              </w:r>
              <w:r w:rsidR="00EF68B1">
                <w:rPr>
                  <w:rFonts w:ascii="DIN-Pro-Light" w:hAnsi="DIN-Pro-Light"/>
                  <w:sz w:val="20"/>
                </w:rPr>
                <w:t>Die jeweilige Chipkarte wird per Funk korrigiert</w:t>
              </w:r>
              <w:r w:rsidRPr="00AA2AB3">
                <w:rPr>
                  <w:rFonts w:ascii="DIN-Pro-Light" w:hAnsi="DIN-Pro-Light"/>
                  <w:sz w:val="20"/>
                </w:rPr>
                <w:t xml:space="preserve">. </w:t>
              </w:r>
            </w:p>
            <w:p w:rsidR="00A217BD" w:rsidRPr="00AA2AB3" w:rsidRDefault="00A217BD" w:rsidP="00A217BD">
              <w:pPr>
                <w:rPr>
                  <w:rFonts w:ascii="DIN-Pro-Light" w:hAnsi="DIN-Pro-Light"/>
                  <w:sz w:val="20"/>
                </w:rPr>
              </w:pPr>
            </w:p>
            <w:p w:rsidR="00EF68B1" w:rsidRDefault="00A217BD" w:rsidP="00EF68B1">
              <w:pPr>
                <w:numPr>
                  <w:ilvl w:val="0"/>
                  <w:numId w:val="9"/>
                </w:numPr>
                <w:rPr>
                  <w:rFonts w:ascii="DIN-Pro-Light" w:hAnsi="DIN-Pro-Light"/>
                  <w:sz w:val="20"/>
                </w:rPr>
              </w:pPr>
              <w:r w:rsidRPr="00E87576">
                <w:rPr>
                  <w:rFonts w:ascii="DIN-Pro-Light" w:hAnsi="DIN-Pro-Light"/>
                  <w:b/>
                  <w:bCs/>
                  <w:sz w:val="20"/>
                </w:rPr>
                <w:t xml:space="preserve">Abmeldungen </w:t>
              </w:r>
              <w:r w:rsidRPr="00E87576">
                <w:rPr>
                  <w:rFonts w:ascii="DIN-Pro-Light" w:hAnsi="DIN-Pro-Light"/>
                  <w:sz w:val="20"/>
                </w:rPr>
                <w:t xml:space="preserve">(z.B. Umzug) sind </w:t>
              </w:r>
              <w:r w:rsidRPr="00EF68B1">
                <w:rPr>
                  <w:rFonts w:ascii="DIN-Pro-Light" w:hAnsi="DIN-Pro-Light"/>
                  <w:b/>
                  <w:sz w:val="20"/>
                </w:rPr>
                <w:t>rechtzeitig</w:t>
              </w:r>
              <w:r w:rsidRPr="00E87576">
                <w:rPr>
                  <w:rFonts w:ascii="DIN-Pro-Light" w:hAnsi="DIN-Pro-Light"/>
                  <w:sz w:val="20"/>
                </w:rPr>
                <w:t xml:space="preserve"> in der jeweiligen Schule bekannt zu geben. </w:t>
              </w:r>
              <w:r w:rsidR="00EF68B1" w:rsidRPr="00E87576">
                <w:rPr>
                  <w:rFonts w:ascii="DIN-Pro-Light" w:hAnsi="DIN-Pro-Light"/>
                  <w:sz w:val="20"/>
                </w:rPr>
                <w:t xml:space="preserve">Die </w:t>
              </w:r>
            </w:p>
            <w:p w:rsidR="00EF68B1" w:rsidRPr="00E87576" w:rsidRDefault="00EF68B1" w:rsidP="00EF68B1">
              <w:pPr>
                <w:ind w:left="360"/>
                <w:rPr>
                  <w:rFonts w:ascii="DIN-Pro-Light" w:hAnsi="DIN-Pro-Light"/>
                  <w:sz w:val="20"/>
                </w:rPr>
              </w:pPr>
              <w:r>
                <w:rPr>
                  <w:rFonts w:ascii="DIN-Pro-Light" w:hAnsi="DIN-Pro-Light"/>
                  <w:b/>
                  <w:bCs/>
                  <w:sz w:val="20"/>
                </w:rPr>
                <w:t xml:space="preserve">       </w:t>
              </w:r>
              <w:r w:rsidRPr="00E87576">
                <w:rPr>
                  <w:rFonts w:ascii="DIN-Pro-Light" w:hAnsi="DIN-Pro-Light"/>
                  <w:sz w:val="20"/>
                </w:rPr>
                <w:t xml:space="preserve">Schule wird Sie/Euch umgehend beim Schulverwaltungsamt von der Beförderung abmelden. </w:t>
              </w:r>
            </w:p>
            <w:p w:rsidR="00A217BD" w:rsidRPr="00E87576" w:rsidRDefault="00A217BD" w:rsidP="00EF68B1">
              <w:pPr>
                <w:ind w:left="720"/>
                <w:rPr>
                  <w:rFonts w:ascii="DIN-Pro-Light" w:hAnsi="DIN-Pro-Light"/>
                  <w:sz w:val="20"/>
                </w:rPr>
              </w:pPr>
              <w:r w:rsidRPr="00E87576">
                <w:rPr>
                  <w:rFonts w:ascii="DIN-Pro-Light" w:hAnsi="DIN-Pro-Light"/>
                  <w:b/>
                  <w:sz w:val="20"/>
                </w:rPr>
                <w:t>Die</w:t>
              </w:r>
              <w:r w:rsidRPr="00E87576">
                <w:rPr>
                  <w:rFonts w:ascii="DIN-Pro-Light" w:hAnsi="DIN-Pro-Light"/>
                  <w:sz w:val="20"/>
                </w:rPr>
                <w:t xml:space="preserve"> </w:t>
              </w:r>
              <w:r w:rsidRPr="00E87576">
                <w:rPr>
                  <w:rFonts w:ascii="DIN-Pro-Light" w:hAnsi="DIN-Pro-Light"/>
                  <w:b/>
                  <w:sz w:val="20"/>
                </w:rPr>
                <w:t>Schüler</w:t>
              </w:r>
              <w:r w:rsidR="00E87576" w:rsidRPr="00E87576">
                <w:rPr>
                  <w:rFonts w:ascii="DIN-Pro-Light" w:hAnsi="DIN-Pro-Light"/>
                  <w:b/>
                  <w:sz w:val="20"/>
                </w:rPr>
                <w:t>monatskarte</w:t>
              </w:r>
              <w:r w:rsidRPr="00E87576">
                <w:rPr>
                  <w:rFonts w:ascii="DIN-Pro-Light" w:hAnsi="DIN-Pro-Light"/>
                  <w:b/>
                  <w:sz w:val="20"/>
                </w:rPr>
                <w:t xml:space="preserve"> </w:t>
              </w:r>
              <w:r w:rsidR="00EF68B1">
                <w:rPr>
                  <w:rFonts w:ascii="DIN-Pro-Light" w:hAnsi="DIN-Pro-Light"/>
                  <w:b/>
                  <w:sz w:val="20"/>
                </w:rPr>
                <w:t xml:space="preserve"> (Chipkarte) wird per Funk, unsererseits über das Beförderungsunter-nehmen abgemeldet. </w:t>
              </w:r>
              <w:r w:rsidRPr="00E87576">
                <w:rPr>
                  <w:rFonts w:ascii="DIN-Pro-Light" w:hAnsi="DIN-Pro-Light"/>
                  <w:b/>
                  <w:sz w:val="20"/>
                </w:rPr>
                <w:t xml:space="preserve"> </w:t>
              </w:r>
              <w:r w:rsidR="00EF68B1">
                <w:rPr>
                  <w:rFonts w:ascii="DIN-Pro-Light" w:hAnsi="DIN-Pro-Light"/>
                  <w:b/>
                  <w:sz w:val="20"/>
                </w:rPr>
                <w:t xml:space="preserve">Eine Rückgabe der Chipkarte ist nicht notwendig und ist privat zu vernichten bzw. entsorgen. </w:t>
              </w:r>
              <w:r w:rsidRPr="00E87576">
                <w:rPr>
                  <w:rFonts w:ascii="DIN-Pro-Light" w:hAnsi="DIN-Pro-Light"/>
                  <w:sz w:val="20"/>
                </w:rPr>
                <w:t xml:space="preserve"> </w:t>
              </w:r>
            </w:p>
            <w:p w:rsidR="00A217BD" w:rsidRPr="00AA2AB3" w:rsidRDefault="00A217BD" w:rsidP="00A217BD">
              <w:pPr>
                <w:pStyle w:val="Kopfzeile"/>
                <w:tabs>
                  <w:tab w:val="clear" w:pos="4536"/>
                  <w:tab w:val="clear" w:pos="9072"/>
                </w:tabs>
                <w:rPr>
                  <w:rFonts w:ascii="DIN-Pro-Light" w:hAnsi="DIN-Pro-Light"/>
                  <w:sz w:val="20"/>
                </w:rPr>
              </w:pPr>
            </w:p>
            <w:p w:rsidR="00A217BD" w:rsidRPr="00AA2AB3" w:rsidRDefault="00A217BD" w:rsidP="00A217BD">
              <w:pPr>
                <w:numPr>
                  <w:ilvl w:val="0"/>
                  <w:numId w:val="9"/>
                </w:numPr>
                <w:rPr>
                  <w:rFonts w:ascii="DIN-Pro-Light" w:hAnsi="DIN-Pro-Light"/>
                  <w:sz w:val="20"/>
                </w:rPr>
              </w:pPr>
              <w:r w:rsidRPr="001F27FF">
                <w:rPr>
                  <w:rFonts w:ascii="DIN-Pro-Light" w:hAnsi="DIN-Pro-Light"/>
                  <w:sz w:val="20"/>
                </w:rPr>
                <w:t>Bei</w:t>
              </w:r>
              <w:r w:rsidRPr="001F27FF">
                <w:rPr>
                  <w:rFonts w:ascii="DIN-Pro-Light" w:hAnsi="DIN-Pro-Light"/>
                  <w:b/>
                  <w:sz w:val="20"/>
                </w:rPr>
                <w:t xml:space="preserve"> Verlust</w:t>
              </w:r>
              <w:r w:rsidRPr="00AA2AB3">
                <w:rPr>
                  <w:rFonts w:ascii="DIN-Pro-Light" w:hAnsi="DIN-Pro-Light"/>
                  <w:sz w:val="20"/>
                </w:rPr>
                <w:t xml:space="preserve"> der </w:t>
              </w:r>
              <w:r w:rsidR="00E87576">
                <w:rPr>
                  <w:rFonts w:ascii="DIN-Pro-Light" w:hAnsi="DIN-Pro-Light"/>
                  <w:sz w:val="20"/>
                </w:rPr>
                <w:t>Schülermonatskarte</w:t>
              </w:r>
              <w:r w:rsidRPr="00AA2AB3">
                <w:rPr>
                  <w:rFonts w:ascii="DIN-Pro-Light" w:hAnsi="DIN-Pro-Light"/>
                  <w:sz w:val="20"/>
                </w:rPr>
                <w:t xml:space="preserve"> </w:t>
              </w:r>
              <w:r w:rsidR="00E87576">
                <w:rPr>
                  <w:rFonts w:ascii="DIN-Pro-Light" w:hAnsi="DIN-Pro-Light"/>
                  <w:sz w:val="20"/>
                </w:rPr>
                <w:t>können</w:t>
              </w:r>
              <w:r w:rsidRPr="00AA2AB3">
                <w:rPr>
                  <w:rFonts w:ascii="DIN-Pro-Light" w:hAnsi="DIN-Pro-Light"/>
                  <w:sz w:val="20"/>
                </w:rPr>
                <w:t xml:space="preserve"> Kosten an das Beförderungsunternehmen für</w:t>
              </w:r>
              <w:r w:rsidR="00E87576">
                <w:rPr>
                  <w:rFonts w:ascii="DIN-Pro-Light" w:hAnsi="DIN-Pro-Light"/>
                  <w:sz w:val="20"/>
                </w:rPr>
                <w:t xml:space="preserve"> </w:t>
              </w:r>
              <w:r w:rsidRPr="00AA2AB3">
                <w:rPr>
                  <w:rFonts w:ascii="DIN-Pro-Light" w:hAnsi="DIN-Pro-Light"/>
                  <w:sz w:val="20"/>
                </w:rPr>
                <w:t>die Zweitausstellung entstehen. Das betreffende Beförderungsunternehmen stellt für die erneute Ausstellung einer Schüler</w:t>
              </w:r>
              <w:r w:rsidR="00367756">
                <w:rPr>
                  <w:rFonts w:ascii="DIN-Pro-Light" w:hAnsi="DIN-Pro-Light"/>
                  <w:sz w:val="20"/>
                </w:rPr>
                <w:t>monatskarte</w:t>
              </w:r>
              <w:r w:rsidRPr="00AA2AB3">
                <w:rPr>
                  <w:rFonts w:ascii="DIN-Pro-Light" w:hAnsi="DIN-Pro-Light"/>
                  <w:sz w:val="20"/>
                </w:rPr>
                <w:t xml:space="preserve"> eine Rechnung. Bis dahin erfolgt die Beförderung auf Einzelfahrscheine </w:t>
              </w:r>
              <w:r w:rsidRPr="00AA2AB3">
                <w:rPr>
                  <w:rFonts w:ascii="DIN-Pro-Light" w:hAnsi="DIN-Pro-Light"/>
                  <w:b/>
                  <w:bCs/>
                  <w:sz w:val="20"/>
                </w:rPr>
                <w:t>ohne Rückerstattung</w:t>
              </w:r>
              <w:r w:rsidRPr="00AA2AB3">
                <w:rPr>
                  <w:rFonts w:ascii="DIN-Pro-Light" w:hAnsi="DIN-Pro-Light"/>
                  <w:sz w:val="20"/>
                </w:rPr>
                <w:t xml:space="preserve"> der Kosten unsererseits.</w:t>
              </w:r>
            </w:p>
            <w:p w:rsidR="00A217BD" w:rsidRPr="00AA2AB3" w:rsidRDefault="00A217BD" w:rsidP="00A217BD">
              <w:pPr>
                <w:pStyle w:val="Textkrper-Zeileneinzug"/>
                <w:rPr>
                  <w:rFonts w:ascii="DIN-Pro-Light" w:hAnsi="DIN-Pro-Light"/>
                  <w:sz w:val="20"/>
                </w:rPr>
              </w:pPr>
              <w:r w:rsidRPr="00AA2AB3">
                <w:rPr>
                  <w:rFonts w:ascii="DIN-Pro-Light" w:hAnsi="DIN-Pro-Light"/>
                  <w:sz w:val="20"/>
                </w:rPr>
                <w:t xml:space="preserve">Wir bitten </w:t>
              </w:r>
              <w:r w:rsidR="00367756">
                <w:rPr>
                  <w:rFonts w:ascii="DIN-Pro-Light" w:hAnsi="DIN-Pro-Light"/>
                  <w:sz w:val="20"/>
                </w:rPr>
                <w:t xml:space="preserve">Sie/Euch </w:t>
              </w:r>
              <w:r w:rsidRPr="00AA2AB3">
                <w:rPr>
                  <w:rFonts w:ascii="DIN-Pro-Light" w:hAnsi="DIN-Pro-Light"/>
                  <w:sz w:val="20"/>
                </w:rPr>
                <w:t xml:space="preserve">deshalb, alle vorkommenden Arten von Kundenkarten der </w:t>
              </w:r>
              <w:r w:rsidR="0090107C">
                <w:rPr>
                  <w:rFonts w:ascii="DIN-Pro-Light" w:hAnsi="DIN-Pro-Light"/>
                  <w:sz w:val="20"/>
                </w:rPr>
                <w:t>jeweiligen</w:t>
              </w:r>
              <w:r w:rsidRPr="00AA2AB3">
                <w:rPr>
                  <w:rFonts w:ascii="DIN-Pro-Light" w:hAnsi="DIN-Pro-Light"/>
                  <w:sz w:val="20"/>
                </w:rPr>
                <w:t xml:space="preserve"> </w:t>
              </w:r>
              <w:r w:rsidR="00E87576">
                <w:rPr>
                  <w:rFonts w:ascii="DIN-Pro-Light" w:hAnsi="DIN-Pro-Light"/>
                  <w:sz w:val="20"/>
                </w:rPr>
                <w:t>Beför</w:t>
              </w:r>
              <w:r w:rsidRPr="00AA2AB3">
                <w:rPr>
                  <w:rFonts w:ascii="DIN-Pro-Light" w:hAnsi="DIN-Pro-Light"/>
                  <w:sz w:val="20"/>
                </w:rPr>
                <w:t>derung</w:t>
              </w:r>
              <w:r w:rsidR="00E87576">
                <w:rPr>
                  <w:rFonts w:ascii="DIN-Pro-Light" w:hAnsi="DIN-Pro-Light"/>
                  <w:sz w:val="20"/>
                </w:rPr>
                <w:t>s</w:t>
              </w:r>
              <w:r w:rsidRPr="00AA2AB3">
                <w:rPr>
                  <w:rFonts w:ascii="DIN-Pro-Light" w:hAnsi="DIN-Pro-Light"/>
                  <w:sz w:val="20"/>
                </w:rPr>
                <w:t>unternehmen</w:t>
              </w:r>
              <w:r w:rsidR="00E87576">
                <w:rPr>
                  <w:rFonts w:ascii="DIN-Pro-Light" w:hAnsi="DIN-Pro-Light"/>
                  <w:sz w:val="20"/>
                </w:rPr>
                <w:t xml:space="preserve"> </w:t>
              </w:r>
              <w:r w:rsidRPr="00AA2AB3">
                <w:rPr>
                  <w:rFonts w:ascii="DIN-Pro-Light" w:hAnsi="DIN-Pro-Light"/>
                  <w:sz w:val="20"/>
                </w:rPr>
                <w:t xml:space="preserve">bzw. deren </w:t>
              </w:r>
              <w:r w:rsidR="00E87576">
                <w:rPr>
                  <w:rFonts w:ascii="DIN-Pro-Light" w:hAnsi="DIN-Pro-Light"/>
                  <w:sz w:val="20"/>
                </w:rPr>
                <w:t>Schülermonatskarten</w:t>
              </w:r>
              <w:r w:rsidRPr="00AA2AB3">
                <w:rPr>
                  <w:rFonts w:ascii="DIN-Pro-Light" w:hAnsi="DIN-Pro-Light"/>
                  <w:sz w:val="20"/>
                </w:rPr>
                <w:t xml:space="preserve"> sorgsam aufzubewahren. </w:t>
              </w:r>
            </w:p>
            <w:p w:rsidR="00A217BD" w:rsidRPr="00AA2AB3" w:rsidRDefault="00A217BD" w:rsidP="00A217BD">
              <w:pPr>
                <w:pStyle w:val="Textkrper-Zeileneinzug"/>
                <w:rPr>
                  <w:rFonts w:ascii="DIN-Pro-Light" w:hAnsi="DIN-Pro-Light"/>
                  <w:b/>
                  <w:sz w:val="20"/>
                </w:rPr>
              </w:pPr>
              <w:r w:rsidRPr="00AA2AB3">
                <w:rPr>
                  <w:rFonts w:ascii="DIN-Pro-Light" w:hAnsi="DIN-Pro-Light"/>
                  <w:b/>
                  <w:sz w:val="20"/>
                </w:rPr>
                <w:t>Die Zweitausstellung ist durch die Eltern im jeweiligen Kundencenter zu beauftragen.</w:t>
              </w:r>
            </w:p>
            <w:p w:rsidR="00A217BD" w:rsidRPr="00AA2AB3" w:rsidRDefault="00A217BD" w:rsidP="00A217BD">
              <w:pPr>
                <w:pStyle w:val="Textkrper-Zeileneinzug"/>
                <w:rPr>
                  <w:rFonts w:ascii="DIN-Pro-Light" w:hAnsi="DIN-Pro-Light"/>
                  <w:sz w:val="20"/>
                </w:rPr>
              </w:pPr>
            </w:p>
            <w:p w:rsidR="00A217BD" w:rsidRPr="00AA2AB3" w:rsidRDefault="00A217BD" w:rsidP="001F27FF">
              <w:pPr>
                <w:autoSpaceDE w:val="0"/>
                <w:autoSpaceDN w:val="0"/>
                <w:adjustRightInd w:val="0"/>
                <w:ind w:left="708"/>
                <w:rPr>
                  <w:rFonts w:ascii="DIN-Pro-Light" w:hAnsi="DIN-Pro-Light"/>
                  <w:sz w:val="20"/>
                </w:rPr>
              </w:pPr>
              <w:r w:rsidRPr="00AA2AB3">
                <w:rPr>
                  <w:rFonts w:ascii="DIN-Pro-Light" w:hAnsi="DIN-Pro-Light"/>
                  <w:sz w:val="20"/>
                </w:rPr>
                <w:t xml:space="preserve">. </w:t>
              </w:r>
            </w:p>
            <w:p w:rsidR="00A217BD" w:rsidRPr="00AA2AB3" w:rsidRDefault="00A217BD" w:rsidP="00A217BD">
              <w:pPr>
                <w:rPr>
                  <w:rFonts w:ascii="DIN-Pro-Light" w:hAnsi="DIN-Pro-Light"/>
                  <w:sz w:val="20"/>
                </w:rPr>
              </w:pPr>
              <w:r w:rsidRPr="00AA2AB3">
                <w:rPr>
                  <w:rFonts w:ascii="DIN-Pro-Light" w:hAnsi="DIN-Pro-Light"/>
                  <w:sz w:val="20"/>
                </w:rPr>
                <w:t xml:space="preserve">Sollten weiterhin noch Fragen bestehen, </w:t>
              </w:r>
              <w:r w:rsidR="00E87576">
                <w:rPr>
                  <w:rFonts w:ascii="DIN-Pro-Light" w:hAnsi="DIN-Pro-Light"/>
                  <w:sz w:val="20"/>
                </w:rPr>
                <w:t>rufen Sie</w:t>
              </w:r>
              <w:r w:rsidRPr="00AA2AB3">
                <w:rPr>
                  <w:rFonts w:ascii="DIN-Pro-Light" w:hAnsi="DIN-Pro-Light"/>
                  <w:sz w:val="20"/>
                </w:rPr>
                <w:t xml:space="preserve"> mich</w:t>
              </w:r>
              <w:r w:rsidR="00E87576">
                <w:rPr>
                  <w:rFonts w:ascii="DIN-Pro-Light" w:hAnsi="DIN-Pro-Light"/>
                  <w:sz w:val="20"/>
                </w:rPr>
                <w:t xml:space="preserve"> gern</w:t>
              </w:r>
              <w:r w:rsidRPr="00AA2AB3">
                <w:rPr>
                  <w:rFonts w:ascii="DIN-Pro-Light" w:hAnsi="DIN-Pro-Light"/>
                  <w:sz w:val="20"/>
                </w:rPr>
                <w:t xml:space="preserve"> unter der Tel.-Nr.: 03644/540412</w:t>
              </w:r>
              <w:r w:rsidR="00E87576">
                <w:rPr>
                  <w:rFonts w:ascii="DIN-Pro-Light" w:hAnsi="DIN-Pro-Light"/>
                  <w:sz w:val="20"/>
                </w:rPr>
                <w:t xml:space="preserve"> an</w:t>
              </w:r>
              <w:r w:rsidRPr="00AA2AB3">
                <w:rPr>
                  <w:rFonts w:ascii="DIN-Pro-Light" w:hAnsi="DIN-Pro-Light"/>
                  <w:sz w:val="20"/>
                </w:rPr>
                <w:t>.</w:t>
              </w:r>
            </w:p>
            <w:p w:rsidR="00A217BD" w:rsidRPr="00AA2AB3" w:rsidRDefault="00A217BD" w:rsidP="00A217BD">
              <w:pPr>
                <w:rPr>
                  <w:rFonts w:ascii="DIN-Pro-Light" w:hAnsi="DIN-Pro-Light"/>
                  <w:sz w:val="20"/>
                </w:rPr>
              </w:pPr>
            </w:p>
            <w:p w:rsidR="00A217BD" w:rsidRPr="00AA2AB3" w:rsidRDefault="00A217BD" w:rsidP="00A217BD">
              <w:pPr>
                <w:rPr>
                  <w:rFonts w:ascii="DIN-Pro-Light" w:hAnsi="DIN-Pro-Light"/>
                  <w:sz w:val="20"/>
                </w:rPr>
              </w:pPr>
              <w:r w:rsidRPr="00AA2AB3">
                <w:rPr>
                  <w:rFonts w:ascii="DIN-Pro-Light" w:hAnsi="DIN-Pro-Light"/>
                  <w:sz w:val="20"/>
                </w:rPr>
                <w:t>Mit freundlichen Grüßen</w:t>
              </w:r>
            </w:p>
            <w:p w:rsidR="00A217BD" w:rsidRPr="00AA2AB3" w:rsidRDefault="00A217BD" w:rsidP="00A217BD">
              <w:pPr>
                <w:rPr>
                  <w:rFonts w:ascii="DIN-Pro-Light" w:hAnsi="DIN-Pro-Light"/>
                  <w:sz w:val="20"/>
                </w:rPr>
              </w:pPr>
            </w:p>
            <w:p w:rsidR="00A217BD" w:rsidRPr="00AA2AB3" w:rsidRDefault="00A217BD" w:rsidP="00A217BD">
              <w:pPr>
                <w:rPr>
                  <w:rFonts w:ascii="DIN-Pro-Light" w:hAnsi="DIN-Pro-Light"/>
                  <w:sz w:val="20"/>
                </w:rPr>
              </w:pPr>
            </w:p>
            <w:p w:rsidR="00A217BD" w:rsidRPr="00AA2AB3" w:rsidRDefault="00A217BD" w:rsidP="00A217BD">
              <w:pPr>
                <w:rPr>
                  <w:rFonts w:ascii="DIN-Pro-Light" w:hAnsi="DIN-Pro-Light"/>
                  <w:sz w:val="20"/>
                </w:rPr>
              </w:pPr>
            </w:p>
            <w:p w:rsidR="00A217BD" w:rsidRPr="00AA2AB3" w:rsidRDefault="00B83224" w:rsidP="00A217BD">
              <w:pPr>
                <w:rPr>
                  <w:rFonts w:ascii="DIN-Pro-Light" w:hAnsi="DIN-Pro-Light"/>
                  <w:sz w:val="20"/>
                </w:rPr>
              </w:pPr>
              <w:r>
                <w:rPr>
                  <w:rFonts w:ascii="DIN-Pro-Light" w:hAnsi="DIN-Pro-Light"/>
                  <w:sz w:val="20"/>
                </w:rPr>
                <w:t xml:space="preserve">gez. </w:t>
              </w:r>
              <w:r w:rsidR="00A217BD" w:rsidRPr="00AA2AB3">
                <w:rPr>
                  <w:rFonts w:ascii="DIN-Pro-Light" w:hAnsi="DIN-Pro-Light"/>
                  <w:sz w:val="20"/>
                </w:rPr>
                <w:t>i.A. Göpfert</w:t>
              </w:r>
            </w:p>
            <w:p w:rsidR="00A217BD" w:rsidRDefault="00A217BD" w:rsidP="00A217BD">
              <w:pPr>
                <w:rPr>
                  <w:rFonts w:eastAsia="Arial"/>
                  <w:w w:val="108"/>
                  <w:position w:val="-1"/>
                  <w:sz w:val="20"/>
                </w:rPr>
              </w:pPr>
              <w:r w:rsidRPr="00AA2AB3">
                <w:rPr>
                  <w:rFonts w:ascii="DIN-Pro-Light" w:hAnsi="DIN-Pro-Light"/>
                  <w:sz w:val="20"/>
                </w:rPr>
                <w:t>Schülerbeförderung/Gastschüler</w:t>
              </w:r>
            </w:p>
          </w:sdtContent>
        </w:sdt>
        <w:p w:rsidR="005769A0" w:rsidRPr="0085502F" w:rsidRDefault="005B61B8" w:rsidP="005769A0">
          <w:pPr>
            <w:rPr>
              <w:rFonts w:ascii="DIN-Pro-Light" w:eastAsia="DIN-Pro-Light" w:hAnsi="DIN-Pro-Light" w:cs="Times New Roman"/>
              <w:sz w:val="20"/>
              <w:szCs w:val="14"/>
            </w:rPr>
          </w:pPr>
        </w:p>
      </w:sdtContent>
    </w:sdt>
    <w:p w:rsidR="001B57C0" w:rsidRPr="001731BC" w:rsidRDefault="001B57C0" w:rsidP="00E50ADE">
      <w:pPr>
        <w:spacing w:before="30" w:line="270" w:lineRule="exact"/>
        <w:ind w:right="-20"/>
        <w:jc w:val="both"/>
        <w:rPr>
          <w:rFonts w:ascii="DIN-Pro-Light" w:eastAsia="Arial" w:hAnsi="DIN-Pro-Light" w:cs="Times New Roman"/>
          <w:sz w:val="20"/>
          <w:szCs w:val="20"/>
        </w:rPr>
      </w:pPr>
    </w:p>
    <w:p w:rsidR="001B57C0" w:rsidRPr="001731BC" w:rsidRDefault="001B57C0" w:rsidP="00E50ADE">
      <w:pPr>
        <w:spacing w:before="30" w:line="270" w:lineRule="exact"/>
        <w:ind w:right="-20"/>
        <w:jc w:val="both"/>
        <w:rPr>
          <w:rFonts w:ascii="DIN-Pro-Light" w:eastAsia="Arial" w:hAnsi="DIN-Pro-Light" w:cs="Times New Roman"/>
          <w:sz w:val="20"/>
          <w:szCs w:val="20"/>
        </w:rPr>
        <w:sectPr w:rsidR="001B57C0" w:rsidRPr="001731BC" w:rsidSect="00B440F0">
          <w:headerReference w:type="default" r:id="rId14"/>
          <w:type w:val="continuous"/>
          <w:pgSz w:w="11906" w:h="16838" w:code="9"/>
          <w:pgMar w:top="539" w:right="1134" w:bottom="278" w:left="1418" w:header="1247" w:footer="567" w:gutter="0"/>
          <w:cols w:space="720"/>
          <w:docGrid w:linePitch="326"/>
        </w:sectPr>
      </w:pPr>
    </w:p>
    <w:p w:rsidR="00CE6107" w:rsidRPr="0085502F" w:rsidRDefault="00CE6107" w:rsidP="00CE6107">
      <w:pPr>
        <w:tabs>
          <w:tab w:val="left" w:pos="3135"/>
        </w:tabs>
        <w:rPr>
          <w:rFonts w:ascii="DIN-Pro-Light" w:eastAsia="DIN-Pro-Light" w:hAnsi="DIN-Pro-Light"/>
          <w:sz w:val="20"/>
        </w:rPr>
      </w:pPr>
    </w:p>
    <w:sectPr w:rsidR="00CE6107" w:rsidRPr="0085502F" w:rsidSect="00B440F0">
      <w:type w:val="continuous"/>
      <w:pgSz w:w="11906" w:h="16838" w:code="9"/>
      <w:pgMar w:top="539" w:right="1134" w:bottom="278" w:left="1418" w:header="1247"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BD" w:rsidRPr="0085502F" w:rsidRDefault="00A217BD">
      <w:pPr>
        <w:rPr>
          <w:rFonts w:ascii="DIN-Pro-Medium" w:hAnsi="DIN-Pro-Medium"/>
        </w:rPr>
      </w:pPr>
      <w:r w:rsidRPr="0085502F">
        <w:rPr>
          <w:rFonts w:ascii="DIN-Pro-Medium" w:hAnsi="DIN-Pro-Medium"/>
        </w:rPr>
        <w:separator/>
      </w:r>
    </w:p>
  </w:endnote>
  <w:endnote w:type="continuationSeparator" w:id="0">
    <w:p w:rsidR="00A217BD" w:rsidRPr="0085502F" w:rsidRDefault="00A217BD">
      <w:pPr>
        <w:rPr>
          <w:rFonts w:ascii="DIN-Pro-Medium" w:hAnsi="DIN-Pro-Medium"/>
        </w:rPr>
      </w:pPr>
      <w:r w:rsidRPr="0085502F">
        <w:rPr>
          <w:rFonts w:ascii="DIN-Pro-Medium" w:hAnsi="DIN-Pro-Medium"/>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Pro-Medium">
    <w:altName w:val="DIN-Pro-Medium"/>
    <w:panose1 w:val="02000503030000020004"/>
    <w:charset w:val="00"/>
    <w:family w:val="modern"/>
    <w:notTrueType/>
    <w:pitch w:val="variable"/>
    <w:sig w:usb0="00000001"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DIN-Pro-Light">
    <w:panose1 w:val="02000503040000020003"/>
    <w:charset w:val="00"/>
    <w:family w:val="auto"/>
    <w:pitch w:val="variable"/>
    <w:sig w:usb0="A00002FF" w:usb1="4000A47B" w:usb2="00000000" w:usb3="00000000" w:csb0="0000019F" w:csb1="00000000"/>
  </w:font>
  <w:font w:name="DIN-Pro-Medium">
    <w:panose1 w:val="02000503040000020004"/>
    <w:charset w:val="00"/>
    <w:family w:val="auto"/>
    <w:pitch w:val="variable"/>
    <w:sig w:usb0="A00002FF" w:usb1="4000A4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Bold">
    <w:panose1 w:val="02000503030000020004"/>
    <w:charset w:val="00"/>
    <w:family w:val="auto"/>
    <w:pitch w:val="variable"/>
    <w:sig w:usb0="A00002FF" w:usb1="4000A47B"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2F" w:rsidRPr="00A56D6E" w:rsidRDefault="0085502F">
    <w:pPr>
      <w:pStyle w:val="Fuzeile"/>
      <w:rPr>
        <w:rFonts w:ascii="DIN-Pro-Medium" w:hAnsi="DIN-Pro-Medium"/>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6F" w:rsidRPr="0085502F" w:rsidRDefault="00477B6F" w:rsidP="007561FA">
    <w:pPr>
      <w:spacing w:before="8" w:line="220" w:lineRule="exact"/>
      <w:rPr>
        <w:rFonts w:ascii="DIN-Pro-Light" w:hAnsi="DIN-Pro-Light"/>
        <w:sz w:val="14"/>
        <w:szCs w:val="14"/>
      </w:rPr>
    </w:pPr>
  </w:p>
  <w:p w:rsidR="00477B6F" w:rsidRPr="0085502F" w:rsidRDefault="00E50ADE" w:rsidP="007561FA">
    <w:pPr>
      <w:spacing w:before="40"/>
      <w:ind w:right="83"/>
      <w:jc w:val="right"/>
      <w:rPr>
        <w:rFonts w:ascii="DIN-Pro-Bold" w:eastAsia="Arial" w:hAnsi="DIN-Pro-Bold"/>
        <w:color w:val="37A2A5"/>
        <w:sz w:val="14"/>
        <w:szCs w:val="14"/>
      </w:rPr>
    </w:pPr>
    <w:r w:rsidRPr="0085502F">
      <w:rPr>
        <w:rFonts w:ascii="DIN-Pro-Light" w:eastAsia="DIN-Pro-Light" w:hAnsi="DIN-Pro-Light"/>
        <w:noProof/>
      </w:rPr>
      <mc:AlternateContent>
        <mc:Choice Requires="wps">
          <w:drawing>
            <wp:anchor distT="0" distB="0" distL="114300" distR="114300" simplePos="0" relativeHeight="251683840" behindDoc="1" locked="0" layoutInCell="1" allowOverlap="1" wp14:anchorId="7793830B" wp14:editId="71172A2A">
              <wp:simplePos x="0" y="0"/>
              <wp:positionH relativeFrom="margin">
                <wp:posOffset>2052320</wp:posOffset>
              </wp:positionH>
              <wp:positionV relativeFrom="margin">
                <wp:posOffset>8533130</wp:posOffset>
              </wp:positionV>
              <wp:extent cx="1828800" cy="180000"/>
              <wp:effectExtent l="0" t="0" r="0" b="10795"/>
              <wp:wrapNone/>
              <wp:docPr id="8" name="Textfeld 8"/>
              <wp:cNvGraphicFramePr/>
              <a:graphic xmlns:a="http://schemas.openxmlformats.org/drawingml/2006/main">
                <a:graphicData uri="http://schemas.microsoft.com/office/word/2010/wordprocessingShape">
                  <wps:wsp>
                    <wps:cNvSpPr txBox="1"/>
                    <wps:spPr>
                      <a:xfrm>
                        <a:off x="0" y="0"/>
                        <a:ext cx="1828800" cy="180000"/>
                      </a:xfrm>
                      <a:prstGeom prst="rect">
                        <a:avLst/>
                      </a:prstGeom>
                      <a:noFill/>
                      <a:ln w="6350">
                        <a:noFill/>
                      </a:ln>
                      <a:effectLst/>
                    </wps:spPr>
                    <wps:txbx>
                      <w:txbxContent>
                        <w:p w:rsidR="006D7959" w:rsidRPr="0085502F" w:rsidRDefault="006D7959" w:rsidP="006D7959">
                          <w:pPr>
                            <w:tabs>
                              <w:tab w:val="left" w:pos="7371"/>
                            </w:tabs>
                            <w:jc w:val="center"/>
                            <w:rPr>
                              <w:rFonts w:ascii="DIN-Pro-Light" w:hAnsi="DIN-Pro-Light"/>
                              <w:sz w:val="16"/>
                              <w:szCs w:val="16"/>
                            </w:rPr>
                          </w:pPr>
                          <w:r w:rsidRPr="0085502F">
                            <w:rPr>
                              <w:rFonts w:ascii="DIN-Pro-Light" w:eastAsia="DIN-Pro-Light" w:hAnsi="DIN-Pro-Light"/>
                              <w:sz w:val="16"/>
                              <w:szCs w:val="16"/>
                            </w:rPr>
                            <w:t xml:space="preserve">Seite </w:t>
                          </w:r>
                          <w:r w:rsidRPr="0085502F">
                            <w:rPr>
                              <w:rFonts w:ascii="DIN-Pro-Light" w:eastAsia="DIN-Pro-Light" w:hAnsi="DIN-Pro-Light"/>
                              <w:b/>
                              <w:bCs/>
                              <w:sz w:val="16"/>
                              <w:szCs w:val="16"/>
                            </w:rPr>
                            <w:fldChar w:fldCharType="begin"/>
                          </w:r>
                          <w:r w:rsidRPr="0085502F">
                            <w:rPr>
                              <w:rFonts w:ascii="DIN-Pro-Light" w:eastAsia="DIN-Pro-Light" w:hAnsi="DIN-Pro-Light"/>
                              <w:b/>
                              <w:bCs/>
                              <w:sz w:val="16"/>
                              <w:szCs w:val="16"/>
                            </w:rPr>
                            <w:instrText>PAGE  \* Arabic  \* MERGEFORMAT</w:instrText>
                          </w:r>
                          <w:r w:rsidRPr="0085502F">
                            <w:rPr>
                              <w:rFonts w:ascii="DIN-Pro-Light" w:eastAsia="DIN-Pro-Light" w:hAnsi="DIN-Pro-Light"/>
                              <w:b/>
                              <w:bCs/>
                              <w:sz w:val="16"/>
                              <w:szCs w:val="16"/>
                            </w:rPr>
                            <w:fldChar w:fldCharType="separate"/>
                          </w:r>
                          <w:r w:rsidR="00B83224">
                            <w:rPr>
                              <w:rFonts w:ascii="DIN-Pro-Light" w:eastAsia="DIN-Pro-Light" w:hAnsi="DIN-Pro-Light"/>
                              <w:b/>
                              <w:bCs/>
                              <w:noProof/>
                              <w:sz w:val="16"/>
                              <w:szCs w:val="16"/>
                            </w:rPr>
                            <w:t>2</w:t>
                          </w:r>
                          <w:r w:rsidRPr="0085502F">
                            <w:rPr>
                              <w:rFonts w:ascii="DIN-Pro-Light" w:eastAsia="DIN-Pro-Light" w:hAnsi="DIN-Pro-Light"/>
                              <w:b/>
                              <w:bCs/>
                              <w:sz w:val="16"/>
                              <w:szCs w:val="16"/>
                            </w:rPr>
                            <w:fldChar w:fldCharType="end"/>
                          </w:r>
                          <w:r w:rsidRPr="0085502F">
                            <w:rPr>
                              <w:rFonts w:ascii="DIN-Pro-Light" w:eastAsia="DIN-Pro-Light" w:hAnsi="DIN-Pro-Light"/>
                              <w:sz w:val="16"/>
                              <w:szCs w:val="16"/>
                            </w:rPr>
                            <w:t xml:space="preserve"> von </w:t>
                          </w:r>
                          <w:r w:rsidRPr="0085502F">
                            <w:rPr>
                              <w:rFonts w:ascii="DIN-Pro-Light" w:eastAsia="DIN-Pro-Light" w:hAnsi="DIN-Pro-Light"/>
                              <w:b/>
                              <w:bCs/>
                              <w:sz w:val="16"/>
                              <w:szCs w:val="16"/>
                            </w:rPr>
                            <w:fldChar w:fldCharType="begin"/>
                          </w:r>
                          <w:r w:rsidRPr="0085502F">
                            <w:rPr>
                              <w:rFonts w:ascii="DIN-Pro-Light" w:eastAsia="DIN-Pro-Light" w:hAnsi="DIN-Pro-Light"/>
                              <w:b/>
                              <w:bCs/>
                              <w:sz w:val="16"/>
                              <w:szCs w:val="16"/>
                            </w:rPr>
                            <w:instrText>NUMPAGES  \* Arabic  \* MERGEFORMAT</w:instrText>
                          </w:r>
                          <w:r w:rsidRPr="0085502F">
                            <w:rPr>
                              <w:rFonts w:ascii="DIN-Pro-Light" w:eastAsia="DIN-Pro-Light" w:hAnsi="DIN-Pro-Light"/>
                              <w:b/>
                              <w:bCs/>
                              <w:sz w:val="16"/>
                              <w:szCs w:val="16"/>
                            </w:rPr>
                            <w:fldChar w:fldCharType="separate"/>
                          </w:r>
                          <w:r w:rsidR="00B83224">
                            <w:rPr>
                              <w:rFonts w:ascii="DIN-Pro-Light" w:eastAsia="DIN-Pro-Light" w:hAnsi="DIN-Pro-Light"/>
                              <w:b/>
                              <w:bCs/>
                              <w:noProof/>
                              <w:sz w:val="16"/>
                              <w:szCs w:val="16"/>
                            </w:rPr>
                            <w:t>2</w:t>
                          </w:r>
                          <w:r w:rsidRPr="0085502F">
                            <w:rPr>
                              <w:rFonts w:ascii="DIN-Pro-Light" w:eastAsia="DIN-Pro-Light" w:hAnsi="DIN-Pro-Light"/>
                              <w:b/>
                              <w:bCs/>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93830B" id="_x0000_t202" coordsize="21600,21600" o:spt="202" path="m,l,21600r21600,l21600,xe">
              <v:stroke joinstyle="miter"/>
              <v:path gradientshapeok="t" o:connecttype="rect"/>
            </v:shapetype>
            <v:shape id="Textfeld 8" o:spid="_x0000_s1027" type="#_x0000_t202" style="position:absolute;left:0;text-align:left;margin-left:161.6pt;margin-top:671.9pt;width:2in;height:14.15pt;z-index:-25163264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" filled="f" stroked="f" strokeweight=".5pt">
              <v:textbox inset="0,0,0,0">
                <w:txbxContent>
                  <w:p w:rsidR="006D7959" w:rsidRPr="0085502F" w:rsidRDefault="006D7959" w:rsidP="006D7959">
                    <w:pPr>
                      <w:tabs>
                        <w:tab w:val="left" w:pos="7371"/>
                      </w:tabs>
                      <w:jc w:val="center"/>
                      <w:rPr>
                        <w:rFonts w:ascii="DIN-Pro-Light" w:hAnsi="DIN-Pro-Light"/>
                        <w:sz w:val="16"/>
                        <w:szCs w:val="16"/>
                      </w:rPr>
                    </w:pPr>
                    <w:r w:rsidRPr="0085502F">
                      <w:rPr>
                        <w:rFonts w:ascii="DIN-Pro-Light" w:eastAsia="DIN-Pro-Light" w:hAnsi="DIN-Pro-Light"/>
                        <w:sz w:val="16"/>
                        <w:szCs w:val="16"/>
                      </w:rPr>
                      <w:t xml:space="preserve">Seite </w:t>
                    </w:r>
                    <w:r w:rsidRPr="0085502F">
                      <w:rPr>
                        <w:rFonts w:ascii="DIN-Pro-Light" w:eastAsia="DIN-Pro-Light" w:hAnsi="DIN-Pro-Light"/>
                        <w:b/>
                        <w:bCs/>
                        <w:sz w:val="16"/>
                        <w:szCs w:val="16"/>
                      </w:rPr>
                      <w:fldChar w:fldCharType="begin"/>
                    </w:r>
                    <w:r w:rsidRPr="0085502F">
                      <w:rPr>
                        <w:rFonts w:ascii="DIN-Pro-Light" w:eastAsia="DIN-Pro-Light" w:hAnsi="DIN-Pro-Light"/>
                        <w:b/>
                        <w:bCs/>
                        <w:sz w:val="16"/>
                        <w:szCs w:val="16"/>
                      </w:rPr>
                      <w:instrText>PAGE  \* Arabic  \* MERGEFORMAT</w:instrText>
                    </w:r>
                    <w:r w:rsidRPr="0085502F">
                      <w:rPr>
                        <w:rFonts w:ascii="DIN-Pro-Light" w:eastAsia="DIN-Pro-Light" w:hAnsi="DIN-Pro-Light"/>
                        <w:b/>
                        <w:bCs/>
                        <w:sz w:val="16"/>
                        <w:szCs w:val="16"/>
                      </w:rPr>
                      <w:fldChar w:fldCharType="separate"/>
                    </w:r>
                    <w:r w:rsidR="00B83224">
                      <w:rPr>
                        <w:rFonts w:ascii="DIN-Pro-Light" w:eastAsia="DIN-Pro-Light" w:hAnsi="DIN-Pro-Light"/>
                        <w:b/>
                        <w:bCs/>
                        <w:noProof/>
                        <w:sz w:val="16"/>
                        <w:szCs w:val="16"/>
                      </w:rPr>
                      <w:t>2</w:t>
                    </w:r>
                    <w:r w:rsidRPr="0085502F">
                      <w:rPr>
                        <w:rFonts w:ascii="DIN-Pro-Light" w:eastAsia="DIN-Pro-Light" w:hAnsi="DIN-Pro-Light"/>
                        <w:b/>
                        <w:bCs/>
                        <w:sz w:val="16"/>
                        <w:szCs w:val="16"/>
                      </w:rPr>
                      <w:fldChar w:fldCharType="end"/>
                    </w:r>
                    <w:r w:rsidRPr="0085502F">
                      <w:rPr>
                        <w:rFonts w:ascii="DIN-Pro-Light" w:eastAsia="DIN-Pro-Light" w:hAnsi="DIN-Pro-Light"/>
                        <w:sz w:val="16"/>
                        <w:szCs w:val="16"/>
                      </w:rPr>
                      <w:t xml:space="preserve"> von </w:t>
                    </w:r>
                    <w:r w:rsidRPr="0085502F">
                      <w:rPr>
                        <w:rFonts w:ascii="DIN-Pro-Light" w:eastAsia="DIN-Pro-Light" w:hAnsi="DIN-Pro-Light"/>
                        <w:b/>
                        <w:bCs/>
                        <w:sz w:val="16"/>
                        <w:szCs w:val="16"/>
                      </w:rPr>
                      <w:fldChar w:fldCharType="begin"/>
                    </w:r>
                    <w:r w:rsidRPr="0085502F">
                      <w:rPr>
                        <w:rFonts w:ascii="DIN-Pro-Light" w:eastAsia="DIN-Pro-Light" w:hAnsi="DIN-Pro-Light"/>
                        <w:b/>
                        <w:bCs/>
                        <w:sz w:val="16"/>
                        <w:szCs w:val="16"/>
                      </w:rPr>
                      <w:instrText>NUMPAGES  \* Arabic  \* MERGEFORMAT</w:instrText>
                    </w:r>
                    <w:r w:rsidRPr="0085502F">
                      <w:rPr>
                        <w:rFonts w:ascii="DIN-Pro-Light" w:eastAsia="DIN-Pro-Light" w:hAnsi="DIN-Pro-Light"/>
                        <w:b/>
                        <w:bCs/>
                        <w:sz w:val="16"/>
                        <w:szCs w:val="16"/>
                      </w:rPr>
                      <w:fldChar w:fldCharType="separate"/>
                    </w:r>
                    <w:r w:rsidR="00B83224">
                      <w:rPr>
                        <w:rFonts w:ascii="DIN-Pro-Light" w:eastAsia="DIN-Pro-Light" w:hAnsi="DIN-Pro-Light"/>
                        <w:b/>
                        <w:bCs/>
                        <w:noProof/>
                        <w:sz w:val="16"/>
                        <w:szCs w:val="16"/>
                      </w:rPr>
                      <w:t>2</w:t>
                    </w:r>
                    <w:r w:rsidRPr="0085502F">
                      <w:rPr>
                        <w:rFonts w:ascii="DIN-Pro-Light" w:eastAsia="DIN-Pro-Light" w:hAnsi="DIN-Pro-Light"/>
                        <w:b/>
                        <w:bCs/>
                        <w:sz w:val="16"/>
                        <w:szCs w:val="16"/>
                      </w:rPr>
                      <w:fldChar w:fldCharType="end"/>
                    </w:r>
                  </w:p>
                </w:txbxContent>
              </v:textbox>
              <w10:wrap anchorx="margin" anchory="margin"/>
            </v:shape>
          </w:pict>
        </mc:Fallback>
      </mc:AlternateContent>
    </w:r>
    <w:r w:rsidR="00477B6F" w:rsidRPr="0085502F">
      <w:rPr>
        <w:rFonts w:ascii="DIN-Pro-Bold" w:eastAsia="Arial" w:hAnsi="DIN-Pro-Bold"/>
        <w:color w:val="37A2A5"/>
        <w:w w:val="104"/>
        <w:sz w:val="16"/>
        <w:szCs w:val="16"/>
      </w:rPr>
      <w:t>www.</w:t>
    </w:r>
    <w:r w:rsidR="00477B6F" w:rsidRPr="0085502F">
      <w:rPr>
        <w:rFonts w:ascii="DIN-Pro-Bold" w:eastAsia="Arial" w:hAnsi="DIN-Pro-Bold"/>
        <w:color w:val="37A2A5"/>
        <w:spacing w:val="-1"/>
        <w:w w:val="104"/>
        <w:sz w:val="16"/>
        <w:szCs w:val="16"/>
      </w:rPr>
      <w:t>w</w:t>
    </w:r>
    <w:r w:rsidR="00477B6F" w:rsidRPr="0085502F">
      <w:rPr>
        <w:rFonts w:ascii="DIN-Pro-Bold" w:eastAsia="Arial" w:hAnsi="DIN-Pro-Bold"/>
        <w:color w:val="37A2A5"/>
        <w:w w:val="107"/>
        <w:sz w:val="16"/>
        <w:szCs w:val="16"/>
      </w:rPr>
      <w:t>eima</w:t>
    </w:r>
    <w:r w:rsidR="00477B6F" w:rsidRPr="0085502F">
      <w:rPr>
        <w:rFonts w:ascii="DIN-Pro-Bold" w:eastAsia="Arial" w:hAnsi="DIN-Pro-Bold"/>
        <w:color w:val="37A2A5"/>
        <w:spacing w:val="-5"/>
        <w:w w:val="107"/>
        <w:sz w:val="16"/>
        <w:szCs w:val="16"/>
      </w:rPr>
      <w:t>r</w:t>
    </w:r>
    <w:r w:rsidR="00477B6F" w:rsidRPr="0085502F">
      <w:rPr>
        <w:rFonts w:ascii="DIN-Pro-Bold" w:eastAsia="Arial" w:hAnsi="DIN-Pro-Bold"/>
        <w:color w:val="37A2A5"/>
        <w:w w:val="106"/>
        <w:sz w:val="16"/>
        <w:szCs w:val="16"/>
      </w:rPr>
      <w:t>erland.de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6F" w:rsidRPr="0085502F" w:rsidRDefault="00477B6F" w:rsidP="00F71889">
    <w:pPr>
      <w:pStyle w:val="DINPROLight"/>
      <w:ind w:left="567"/>
    </w:pPr>
  </w:p>
  <w:p w:rsidR="00477B6F" w:rsidRPr="0085502F" w:rsidRDefault="00477B6F" w:rsidP="00816594">
    <w:pPr>
      <w:pStyle w:val="DINPROLight"/>
    </w:pPr>
    <w:r w:rsidRPr="0085502F">
      <w:rPr>
        <w:rFonts w:ascii="DIN-Pro-Medium" w:hAnsi="DIN-Pro-Medium"/>
        <w:noProof/>
      </w:rPr>
      <w:drawing>
        <wp:anchor distT="0" distB="0" distL="114300" distR="114300" simplePos="0" relativeHeight="251664384" behindDoc="1" locked="0" layoutInCell="1" allowOverlap="1" wp14:anchorId="23A16194" wp14:editId="0129219E">
          <wp:simplePos x="0" y="0"/>
          <wp:positionH relativeFrom="page">
            <wp:posOffset>900430</wp:posOffset>
          </wp:positionH>
          <wp:positionV relativeFrom="page">
            <wp:posOffset>9592310</wp:posOffset>
          </wp:positionV>
          <wp:extent cx="432000" cy="432000"/>
          <wp:effectExtent l="0" t="0" r="6350" b="6350"/>
          <wp:wrapThrough wrapText="bothSides">
            <wp:wrapPolygon edited="0">
              <wp:start x="0" y="0"/>
              <wp:lineTo x="0" y="16200"/>
              <wp:lineTo x="3812" y="20965"/>
              <wp:lineTo x="4765" y="20965"/>
              <wp:lineTo x="16200" y="20965"/>
              <wp:lineTo x="17153" y="20965"/>
              <wp:lineTo x="20965" y="16200"/>
              <wp:lineTo x="20965" y="0"/>
              <wp:lineTo x="0" y="0"/>
            </wp:wrapPolygon>
          </wp:wrapThrough>
          <wp:docPr id="4" name="Grafik 4" descr="H:\EDV\Mitarbeiter\Andreas.Schob\Documents\WordPress\Back Up Bilder\Wappen 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DV\Mitarbeiter\Andreas.Schob\Documents\WordPress\Back Up Bilder\Wappen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77B6F" w:rsidRPr="0085502F" w:rsidRDefault="00477B6F" w:rsidP="004D28D8">
    <w:pPr>
      <w:pStyle w:val="DINPROLight"/>
      <w:ind w:left="709"/>
    </w:pPr>
    <w:r w:rsidRPr="001731BC">
      <w:rPr>
        <w:rFonts w:ascii="DIN-Pro-Medium" w:hAnsi="DIN-Pro-Medium"/>
      </w:rPr>
      <w:t>Bankverbindungen:</w:t>
    </w:r>
    <w:r w:rsidRPr="0085502F">
      <w:rPr>
        <w:w w:val="102"/>
      </w:rPr>
      <w:tab/>
    </w:r>
    <w:r w:rsidRPr="0085502F">
      <w:rPr>
        <w:w w:val="102"/>
      </w:rPr>
      <w:tab/>
    </w:r>
    <w:r w:rsidRPr="001731BC">
      <w:rPr>
        <w:rFonts w:ascii="DIN-Pro-Medium" w:hAnsi="DIN-Pro-Medium"/>
        <w:w w:val="102"/>
      </w:rPr>
      <w:t>Elektronischer Zahlungsverkehr:</w:t>
    </w:r>
  </w:p>
  <w:p w:rsidR="00477B6F" w:rsidRPr="001731BC" w:rsidRDefault="00477B6F" w:rsidP="004D28D8">
    <w:pPr>
      <w:pStyle w:val="DINPROLight"/>
      <w:tabs>
        <w:tab w:val="clear" w:pos="3969"/>
        <w:tab w:val="left" w:pos="3686"/>
        <w:tab w:val="left" w:pos="7938"/>
      </w:tabs>
      <w:ind w:left="709"/>
    </w:pPr>
    <w:r w:rsidRPr="001731BC">
      <w:t>Sparka</w:t>
    </w:r>
    <w:r w:rsidRPr="001731BC">
      <w:rPr>
        <w:spacing w:val="-1"/>
      </w:rPr>
      <w:t>s</w:t>
    </w:r>
    <w:r w:rsidRPr="001731BC">
      <w:t>se</w:t>
    </w:r>
    <w:r w:rsidRPr="001731BC">
      <w:rPr>
        <w:spacing w:val="12"/>
      </w:rPr>
      <w:t xml:space="preserve"> </w:t>
    </w:r>
    <w:r w:rsidRPr="001731BC">
      <w:t>Mittelthüringen</w:t>
    </w:r>
    <w:r w:rsidRPr="001731BC">
      <w:tab/>
    </w:r>
    <w:r w:rsidRPr="001731BC">
      <w:rPr>
        <w:w w:val="102"/>
      </w:rPr>
      <w:t>VR Bank Weimar eG</w:t>
    </w:r>
    <w:r w:rsidRPr="001731BC">
      <w:rPr>
        <w:w w:val="102"/>
      </w:rPr>
      <w:tab/>
    </w:r>
    <w:r w:rsidRPr="001731BC">
      <w:t>E-Mail</w:t>
    </w:r>
    <w:r w:rsidRPr="001731BC">
      <w:rPr>
        <w:spacing w:val="2"/>
      </w:rPr>
      <w:t xml:space="preserve"> </w:t>
    </w:r>
    <w:r w:rsidRPr="001731BC">
      <w:t>(PDF):</w:t>
    </w:r>
    <w:hyperlink r:id="rId2">
      <w:r w:rsidRPr="001731BC">
        <w:rPr>
          <w:spacing w:val="-4"/>
        </w:rPr>
        <w:t>r</w:t>
      </w:r>
    </w:hyperlink>
    <w:r w:rsidRPr="001731BC">
      <w:t>echnung</w:t>
    </w:r>
    <w:r w:rsidRPr="001731BC">
      <w:rPr>
        <w:rFonts w:eastAsia="Yu Gothic UI Semibold"/>
      </w:rPr>
      <w:t>@</w:t>
    </w:r>
    <w:r w:rsidRPr="001731BC">
      <w:t>wl.thueringen.de</w:t>
    </w:r>
  </w:p>
  <w:p w:rsidR="00477B6F" w:rsidRPr="0085502F" w:rsidRDefault="00477B6F" w:rsidP="004D28D8">
    <w:pPr>
      <w:tabs>
        <w:tab w:val="left" w:pos="3686"/>
        <w:tab w:val="left" w:pos="6521"/>
        <w:tab w:val="left" w:pos="7797"/>
      </w:tabs>
      <w:ind w:left="709" w:right="-57"/>
      <w:rPr>
        <w:rFonts w:ascii="DIN-Pro-Light" w:eastAsia="DIN-Pro-Light" w:hAnsi="DIN-Pro-Light" w:cs="DIN-Pro-Light"/>
        <w:sz w:val="14"/>
        <w:szCs w:val="14"/>
      </w:rPr>
    </w:pPr>
    <w:r w:rsidRPr="0085502F">
      <w:rPr>
        <w:rFonts w:ascii="DIN-Pro-Light" w:eastAsia="DIN-Pro-Light" w:hAnsi="DIN-Pro-Light" w:cs="DIN-Pro-Light"/>
        <w:sz w:val="14"/>
        <w:szCs w:val="14"/>
      </w:rPr>
      <w:t>IBAN: DE03 8205 1000 0501 0039 16</w:t>
    </w:r>
    <w:r w:rsidRPr="0085502F">
      <w:rPr>
        <w:rFonts w:ascii="DIN-Pro-Light" w:eastAsia="DIN-Pro-Light" w:hAnsi="DIN-Pro-Light" w:cs="DIN-Pro-Light"/>
        <w:sz w:val="14"/>
        <w:szCs w:val="14"/>
      </w:rPr>
      <w:tab/>
      <w:t>IBAN: DE70 8206 4188 0002 1011 57</w:t>
    </w:r>
    <w:r w:rsidRPr="0085502F">
      <w:rPr>
        <w:rFonts w:ascii="DIN-Pro-Light" w:eastAsia="DIN-Pro-Light" w:hAnsi="DIN-Pro-Light" w:cs="DIN-Pro-Light"/>
        <w:sz w:val="14"/>
        <w:szCs w:val="14"/>
      </w:rPr>
      <w:tab/>
      <w:t>E-Rechnung (</w:t>
    </w:r>
    <w:r w:rsidR="00811558" w:rsidRPr="0085502F">
      <w:rPr>
        <w:rFonts w:ascii="DIN-Pro-Light" w:eastAsia="DIN-Pro-Light" w:hAnsi="DIN-Pro-Light" w:cs="DIN-Pro-Light"/>
        <w:sz w:val="14"/>
        <w:szCs w:val="14"/>
      </w:rPr>
      <w:t xml:space="preserve">xml): </w:t>
    </w:r>
    <w:r w:rsidR="00811558" w:rsidRPr="0085502F">
      <w:rPr>
        <w:rFonts w:ascii="DIN-Pro-Light" w:eastAsia="DIN-Pro-Light" w:hAnsi="DIN-Pro-Light" w:cs="DIN-Pro-Light"/>
        <w:sz w:val="14"/>
        <w:szCs w:val="14"/>
      </w:rPr>
      <w:tab/>
      <w:t>https://xrechnung-bdr.de</w:t>
    </w:r>
  </w:p>
  <w:p w:rsidR="00477B6F" w:rsidRPr="0085502F" w:rsidRDefault="00477B6F" w:rsidP="004D28D8">
    <w:pPr>
      <w:tabs>
        <w:tab w:val="left" w:pos="3686"/>
        <w:tab w:val="left" w:pos="6804"/>
        <w:tab w:val="right" w:pos="9354"/>
      </w:tabs>
      <w:ind w:left="709"/>
      <w:rPr>
        <w:rFonts w:ascii="DIN-Pro-Light" w:eastAsia="DIN-Pro-Light" w:hAnsi="DIN-Pro-Light" w:cs="DIN-Pro-Light"/>
        <w:sz w:val="14"/>
        <w:szCs w:val="14"/>
      </w:rPr>
    </w:pPr>
    <w:r w:rsidRPr="0085502F">
      <w:rPr>
        <w:rFonts w:ascii="DIN-Pro-Light" w:eastAsia="DIN-Pro-Light" w:hAnsi="DIN-Pro-Light" w:cs="DIN-Pro-Light"/>
        <w:position w:val="-1"/>
        <w:sz w:val="14"/>
        <w:szCs w:val="14"/>
      </w:rPr>
      <w:t>BIC:</w:t>
    </w:r>
    <w:r w:rsidRPr="0085502F">
      <w:rPr>
        <w:rFonts w:ascii="DIN-Pro-Light" w:eastAsia="DIN-Pro-Light" w:hAnsi="DIN-Pro-Light" w:cs="DIN-Pro-Light"/>
        <w:spacing w:val="4"/>
        <w:position w:val="-1"/>
        <w:sz w:val="14"/>
        <w:szCs w:val="14"/>
      </w:rPr>
      <w:t xml:space="preserve"> </w:t>
    </w:r>
    <w:r w:rsidRPr="0085502F">
      <w:rPr>
        <w:rFonts w:ascii="DIN-Pro-Light" w:eastAsia="DIN-Pro-Light" w:hAnsi="DIN-Pro-Light" w:cs="DIN-Pro-Light"/>
        <w:position w:val="-1"/>
        <w:sz w:val="14"/>
        <w:szCs w:val="14"/>
      </w:rPr>
      <w:t>H</w:t>
    </w:r>
    <w:r w:rsidRPr="0085502F">
      <w:rPr>
        <w:rFonts w:ascii="DIN-Pro-Light" w:eastAsia="DIN-Pro-Light" w:hAnsi="DIN-Pro-Light" w:cs="DIN-Pro-Light"/>
        <w:w w:val="114"/>
        <w:position w:val="-1"/>
        <w:sz w:val="14"/>
        <w:szCs w:val="14"/>
      </w:rPr>
      <w:t>E</w:t>
    </w:r>
    <w:r w:rsidRPr="0085502F">
      <w:rPr>
        <w:rFonts w:ascii="DIN-Pro-Light" w:eastAsia="DIN-Pro-Light" w:hAnsi="DIN-Pro-Light" w:cs="DIN-Pro-Light"/>
        <w:position w:val="-1"/>
        <w:sz w:val="14"/>
        <w:szCs w:val="14"/>
      </w:rPr>
      <w:t>L</w:t>
    </w:r>
    <w:r w:rsidRPr="0085502F">
      <w:rPr>
        <w:rFonts w:ascii="DIN-Pro-Light" w:eastAsia="DIN-Pro-Light" w:hAnsi="DIN-Pro-Light" w:cs="DIN-Pro-Light"/>
        <w:w w:val="118"/>
        <w:position w:val="-1"/>
        <w:sz w:val="14"/>
        <w:szCs w:val="14"/>
      </w:rPr>
      <w:t>ADE</w:t>
    </w:r>
    <w:r w:rsidRPr="0085502F">
      <w:rPr>
        <w:rFonts w:ascii="DIN-Pro-Light" w:eastAsia="DIN-Pro-Light" w:hAnsi="DIN-Pro-Light" w:cs="DIN-Pro-Light"/>
        <w:position w:val="-1"/>
        <w:sz w:val="14"/>
        <w:szCs w:val="14"/>
      </w:rPr>
      <w:t>F1W</w:t>
    </w:r>
    <w:r w:rsidRPr="0085502F">
      <w:rPr>
        <w:rFonts w:ascii="DIN-Pro-Light" w:eastAsia="DIN-Pro-Light" w:hAnsi="DIN-Pro-Light" w:cs="DIN-Pro-Light"/>
        <w:w w:val="101"/>
        <w:position w:val="-1"/>
        <w:sz w:val="14"/>
        <w:szCs w:val="14"/>
      </w:rPr>
      <w:t>EM</w:t>
    </w:r>
    <w:r w:rsidRPr="0085502F">
      <w:rPr>
        <w:rFonts w:ascii="DIN-Pro-Light" w:eastAsia="DIN-Pro-Light" w:hAnsi="DIN-Pro-Light" w:cs="DIN-Pro-Light"/>
        <w:sz w:val="14"/>
        <w:szCs w:val="14"/>
      </w:rPr>
      <w:t xml:space="preserve"> </w:t>
    </w:r>
    <w:r w:rsidRPr="0085502F">
      <w:rPr>
        <w:rFonts w:ascii="DIN-Pro-Light" w:eastAsia="DIN-Pro-Light" w:hAnsi="DIN-Pro-Light" w:cs="DIN-Pro-Light"/>
        <w:sz w:val="14"/>
        <w:szCs w:val="14"/>
      </w:rPr>
      <w:tab/>
      <w:t>BIC: GENODEF1WE1</w:t>
    </w:r>
    <w:r w:rsidRPr="0085502F">
      <w:rPr>
        <w:rFonts w:ascii="DIN-Pro-Light" w:eastAsia="DIN-Pro-Light" w:hAnsi="DIN-Pro-Light" w:cs="DIN-Pro-Light"/>
        <w:sz w:val="14"/>
        <w:szCs w:val="14"/>
      </w:rPr>
      <w:tab/>
    </w:r>
    <w:r w:rsidRPr="0085502F">
      <w:rPr>
        <w:rFonts w:ascii="DIN-Pro-Light" w:eastAsia="DIN-Pro-Light" w:hAnsi="DIN-Pro-Light" w:cs="DIN-Pro-Light"/>
        <w:sz w:val="14"/>
        <w:szCs w:val="14"/>
      </w:rPr>
      <w:tab/>
      <w:t>Leitweg-ID 16071000-0001-82</w:t>
    </w:r>
  </w:p>
  <w:p w:rsidR="00477B6F" w:rsidRPr="0085502F" w:rsidRDefault="00477B6F" w:rsidP="00721594">
    <w:pPr>
      <w:spacing w:before="8" w:line="220" w:lineRule="exact"/>
      <w:rPr>
        <w:rFonts w:ascii="DIN-Pro-Light" w:hAnsi="DIN-Pro-Light"/>
      </w:rPr>
    </w:pPr>
    <w:r w:rsidRPr="00A56D6E">
      <w:rPr>
        <w:rFonts w:ascii="DIN-Pro-Light" w:eastAsiaTheme="minorHAnsi" w:hAnsi="DIN-Pro-Light" w:cstheme="minorBidi"/>
        <w:noProof/>
        <w:sz w:val="22"/>
        <w:szCs w:val="22"/>
      </w:rPr>
      <mc:AlternateContent>
        <mc:Choice Requires="wpg">
          <w:drawing>
            <wp:anchor distT="0" distB="0" distL="114300" distR="114300" simplePos="0" relativeHeight="251663360" behindDoc="1" locked="0" layoutInCell="1" allowOverlap="1" wp14:anchorId="21FB5C61" wp14:editId="4313AEA2">
              <wp:simplePos x="0" y="0"/>
              <wp:positionH relativeFrom="page">
                <wp:posOffset>900430</wp:posOffset>
              </wp:positionH>
              <wp:positionV relativeFrom="paragraph">
                <wp:posOffset>91440</wp:posOffset>
              </wp:positionV>
              <wp:extent cx="5940000" cy="0"/>
              <wp:effectExtent l="0" t="0" r="22860" b="19050"/>
              <wp:wrapNone/>
              <wp:docPr id="10" name="Gruppieren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000" cy="0"/>
                        <a:chOff x="1134" y="316"/>
                        <a:chExt cx="9638" cy="2"/>
                      </a:xfrm>
                    </wpg:grpSpPr>
                    <wps:wsp>
                      <wps:cNvPr id="11" name="Freeform 4"/>
                      <wps:cNvSpPr>
                        <a:spLocks/>
                      </wps:cNvSpPr>
                      <wps:spPr bwMode="auto">
                        <a:xfrm>
                          <a:off x="1134" y="316"/>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6350">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80BE5" id="Gruppieren 10" o:spid="_x0000_s1026" style="position:absolute;margin-left:70.9pt;margin-top:7.2pt;width:467.7pt;height:0;z-index:-251653120;mso-position-horizontal-relative:page" coordorigin="1134,316" coordsize="96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">
              <v:shape id="Freeform 4" o:spid="_x0000_s1027" style="position:absolute;left:1134;top:316;width:9638;height:2;visibility:visible;mso-wrap-style:square;v-text-anchor:top" coordsize="96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l8sAA&#10;AADbAAAADwAAAGRycy9kb3ducmV2LnhtbERPS2vCQBC+F/wPyxR6KboxgsTUVUQqCJ584HnITpOl&#10;2dmQHTX9912h0Nt8fM9Zrgffqjv10QU2MJ1koIirYB3XBi7n3bgAFQXZYhuYDPxQhPVq9LLE0oYH&#10;H+l+klqlEI4lGmhEulLrWDXkMU5CR5y4r9B7lAT7WtseHynctzrPsrn26Dg1NNjRtqHq+3TzBhbn&#10;Ljtcdi4fCsnde/vpC5ldjXl7HTYfoIQG+Rf/ufc2zZ/C85d0gF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cPl8sAAAADbAAAADwAAAAAAAAAAAAAAAACYAgAAZHJzL2Rvd25y&#10;ZXYueG1sUEsFBgAAAAAEAAQA9QAAAIUDAAAAAA==&#10;" path="m,l9638,e" filled="f" strokecolor="#414042" strokeweight=".5pt">
                <v:path arrowok="t" o:connecttype="custom" o:connectlocs="0,0;9638,0" o:connectangles="0,0"/>
              </v:shape>
              <w10:wrap anchorx="page"/>
            </v:group>
          </w:pict>
        </mc:Fallback>
      </mc:AlternateContent>
    </w:r>
  </w:p>
  <w:p w:rsidR="00477B6F" w:rsidRPr="001731BC" w:rsidRDefault="00477B6F" w:rsidP="00F71889">
    <w:pPr>
      <w:tabs>
        <w:tab w:val="right" w:pos="9356"/>
      </w:tabs>
      <w:spacing w:before="40"/>
      <w:ind w:right="-2"/>
      <w:jc w:val="right"/>
      <w:rPr>
        <w:rFonts w:ascii="DIN-Pro-Bold" w:eastAsia="Arial" w:hAnsi="DIN-Pro-Bold"/>
        <w:color w:val="37A2A5"/>
        <w:sz w:val="14"/>
        <w:szCs w:val="14"/>
      </w:rPr>
    </w:pPr>
    <w:r w:rsidRPr="001731BC">
      <w:rPr>
        <w:rFonts w:ascii="DIN-Pro-Bold" w:eastAsia="Arial" w:hAnsi="DIN-Pro-Bold"/>
        <w:color w:val="37A2A5"/>
        <w:w w:val="104"/>
        <w:sz w:val="16"/>
        <w:szCs w:val="16"/>
      </w:rPr>
      <w:t>www.</w:t>
    </w:r>
    <w:r w:rsidRPr="001731BC">
      <w:rPr>
        <w:rFonts w:ascii="DIN-Pro-Bold" w:eastAsia="Arial" w:hAnsi="DIN-Pro-Bold"/>
        <w:color w:val="37A2A5"/>
        <w:spacing w:val="-1"/>
        <w:w w:val="104"/>
        <w:sz w:val="16"/>
        <w:szCs w:val="16"/>
      </w:rPr>
      <w:t>w</w:t>
    </w:r>
    <w:r w:rsidRPr="001731BC">
      <w:rPr>
        <w:rFonts w:ascii="DIN-Pro-Bold" w:eastAsia="Arial" w:hAnsi="DIN-Pro-Bold"/>
        <w:color w:val="37A2A5"/>
        <w:w w:val="107"/>
        <w:sz w:val="16"/>
        <w:szCs w:val="16"/>
      </w:rPr>
      <w:t>eima</w:t>
    </w:r>
    <w:r w:rsidRPr="001731BC">
      <w:rPr>
        <w:rFonts w:ascii="DIN-Pro-Bold" w:eastAsia="Arial" w:hAnsi="DIN-Pro-Bold"/>
        <w:color w:val="37A2A5"/>
        <w:spacing w:val="-5"/>
        <w:w w:val="107"/>
        <w:sz w:val="16"/>
        <w:szCs w:val="16"/>
      </w:rPr>
      <w:t>r</w:t>
    </w:r>
    <w:r w:rsidRPr="001731BC">
      <w:rPr>
        <w:rFonts w:ascii="DIN-Pro-Bold" w:eastAsia="Arial" w:hAnsi="DIN-Pro-Bold"/>
        <w:color w:val="37A2A5"/>
        <w:w w:val="106"/>
        <w:sz w:val="16"/>
        <w:szCs w:val="16"/>
      </w:rPr>
      <w:t>erland.de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BD" w:rsidRPr="0085502F" w:rsidRDefault="00A217BD">
      <w:pPr>
        <w:rPr>
          <w:rFonts w:ascii="DIN-Pro-Medium" w:hAnsi="DIN-Pro-Medium"/>
        </w:rPr>
      </w:pPr>
      <w:r w:rsidRPr="0085502F">
        <w:rPr>
          <w:rFonts w:ascii="DIN-Pro-Medium" w:hAnsi="DIN-Pro-Medium"/>
        </w:rPr>
        <w:separator/>
      </w:r>
    </w:p>
  </w:footnote>
  <w:footnote w:type="continuationSeparator" w:id="0">
    <w:p w:rsidR="00A217BD" w:rsidRPr="0085502F" w:rsidRDefault="00A217BD">
      <w:pPr>
        <w:rPr>
          <w:rFonts w:ascii="DIN-Pro-Medium" w:hAnsi="DIN-Pro-Medium"/>
        </w:rPr>
      </w:pPr>
      <w:r w:rsidRPr="0085502F">
        <w:rPr>
          <w:rFonts w:ascii="DIN-Pro-Medium" w:hAnsi="DIN-Pro-Medium"/>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02F" w:rsidRPr="00A56D6E" w:rsidRDefault="0085502F">
    <w:pPr>
      <w:pStyle w:val="Kopfzeile"/>
      <w:rPr>
        <w:rFonts w:ascii="DIN-Pro-Medium" w:hAnsi="DIN-Pro-Mediu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6F" w:rsidRPr="0085502F" w:rsidRDefault="00477B6F" w:rsidP="007561FA">
    <w:pPr>
      <w:ind w:right="-20"/>
      <w:rPr>
        <w:rFonts w:ascii="DIN-Pro-Bold" w:eastAsia="Arial" w:hAnsi="DIN-Pro-Bold"/>
        <w:color w:val="414042"/>
        <w:spacing w:val="5"/>
      </w:rPr>
    </w:pPr>
    <w:r w:rsidRPr="0085502F">
      <w:rPr>
        <w:rFonts w:ascii="DIN-Pro-Bold" w:hAnsi="DIN-Pro-Bold"/>
        <w:noProof/>
        <w:spacing w:val="5"/>
      </w:rPr>
      <w:drawing>
        <wp:anchor distT="0" distB="0" distL="114300" distR="114300" simplePos="0" relativeHeight="251666432" behindDoc="0" locked="0" layoutInCell="1" allowOverlap="1" wp14:anchorId="602ABE46" wp14:editId="62D26476">
          <wp:simplePos x="0" y="0"/>
          <wp:positionH relativeFrom="margin">
            <wp:posOffset>3914775</wp:posOffset>
          </wp:positionH>
          <wp:positionV relativeFrom="paragraph">
            <wp:posOffset>-178435</wp:posOffset>
          </wp:positionV>
          <wp:extent cx="2114550" cy="742950"/>
          <wp:effectExtent l="0" t="0" r="0" b="0"/>
          <wp:wrapThrough wrapText="bothSides">
            <wp:wrapPolygon edited="0">
              <wp:start x="3892" y="0"/>
              <wp:lineTo x="0" y="1662"/>
              <wp:lineTo x="0" y="14400"/>
              <wp:lineTo x="389" y="19385"/>
              <wp:lineTo x="1557" y="21046"/>
              <wp:lineTo x="2724" y="21046"/>
              <wp:lineTo x="3892" y="21046"/>
              <wp:lineTo x="4086" y="21046"/>
              <wp:lineTo x="5643" y="18277"/>
              <wp:lineTo x="21405" y="16615"/>
              <wp:lineTo x="21405" y="5538"/>
              <wp:lineTo x="7395" y="0"/>
              <wp:lineTo x="3892"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657" w:rsidRPr="0085502F">
      <w:rPr>
        <w:rFonts w:ascii="DIN-Pro-Bold" w:eastAsia="Arial" w:hAnsi="DIN-Pro-Bold"/>
        <w:color w:val="414042"/>
        <w:spacing w:val="5"/>
      </w:rPr>
      <w:t>LANDRATSAMT WEIMARER LAND</w:t>
    </w:r>
  </w:p>
  <w:p w:rsidR="00477B6F" w:rsidRPr="0085502F" w:rsidRDefault="00477B6F" w:rsidP="007561FA">
    <w:pPr>
      <w:ind w:right="-20"/>
      <w:rPr>
        <w:rFonts w:ascii="DIN-Pro-Light" w:eastAsia="Arial" w:hAnsi="DIN-Pro-Light"/>
        <w:caps/>
        <w:color w:val="414042"/>
        <w:spacing w:val="-2"/>
        <w:w w:val="116"/>
      </w:rPr>
    </w:pPr>
  </w:p>
  <w:p w:rsidR="00477B6F" w:rsidRPr="0085502F" w:rsidRDefault="00477B6F" w:rsidP="00E04BF0">
    <w:pPr>
      <w:tabs>
        <w:tab w:val="left" w:pos="1913"/>
      </w:tabs>
      <w:ind w:right="-20"/>
      <w:rPr>
        <w:rFonts w:ascii="DIN-Pro-Light" w:eastAsia="Arial" w:hAnsi="DIN-Pro-Light"/>
        <w:caps/>
        <w:spacing w:val="-2"/>
      </w:rPr>
    </w:pPr>
  </w:p>
  <w:p w:rsidR="00477B6F" w:rsidRPr="0085502F" w:rsidRDefault="00477B6F" w:rsidP="007561FA">
    <w:pPr>
      <w:ind w:right="-20"/>
      <w:rPr>
        <w:rFonts w:ascii="DIN-Pro-Light" w:eastAsia="Arial" w:hAnsi="DIN-Pro-Light"/>
        <w:caps/>
        <w:spacing w:val="-2"/>
      </w:rPr>
    </w:pPr>
    <w:r w:rsidRPr="0085502F">
      <w:rPr>
        <w:rFonts w:ascii="DIN-Pro-Light" w:eastAsia="DIN-Pro-Light" w:hAnsi="DIN-Pro-Light"/>
        <w:noProof/>
      </w:rPr>
      <mc:AlternateContent>
        <mc:Choice Requires="wps">
          <w:drawing>
            <wp:anchor distT="0" distB="0" distL="114300" distR="114300" simplePos="0" relativeHeight="251668480" behindDoc="0" locked="1" layoutInCell="1" allowOverlap="1" wp14:anchorId="3814EDFB" wp14:editId="15FA7DF8">
              <wp:simplePos x="0" y="0"/>
              <wp:positionH relativeFrom="column">
                <wp:posOffset>4655820</wp:posOffset>
              </wp:positionH>
              <wp:positionV relativeFrom="page">
                <wp:posOffset>1151890</wp:posOffset>
              </wp:positionV>
              <wp:extent cx="1828800" cy="845820"/>
              <wp:effectExtent l="0" t="0" r="0" b="0"/>
              <wp:wrapNone/>
              <wp:docPr id="1" name="Textfeld 1"/>
              <wp:cNvGraphicFramePr/>
              <a:graphic xmlns:a="http://schemas.openxmlformats.org/drawingml/2006/main">
                <a:graphicData uri="http://schemas.microsoft.com/office/word/2010/wordprocessingShape">
                  <wps:wsp>
                    <wps:cNvSpPr txBox="1"/>
                    <wps:spPr>
                      <a:xfrm>
                        <a:off x="0" y="0"/>
                        <a:ext cx="1828800" cy="845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77B6F" w:rsidRPr="0085502F" w:rsidRDefault="00065D3D" w:rsidP="00707B19">
                          <w:pPr>
                            <w:rPr>
                              <w:rFonts w:ascii="DIN-Pro-Medium" w:eastAsia="DIN-Pro-Light" w:hAnsi="DIN-Pro-Medium"/>
                              <w:sz w:val="18"/>
                              <w:szCs w:val="18"/>
                            </w:rPr>
                          </w:pPr>
                          <w:r w:rsidRPr="0085502F">
                            <w:rPr>
                              <w:rFonts w:ascii="DIN-Pro-Medium" w:eastAsia="DIN-Pro-Light" w:hAnsi="DIN-Pro-Medium"/>
                              <w:sz w:val="18"/>
                              <w:szCs w:val="18"/>
                            </w:rPr>
                            <w:fldChar w:fldCharType="begin"/>
                          </w:r>
                          <w:r w:rsidRPr="0085502F">
                            <w:rPr>
                              <w:rFonts w:ascii="DIN-Pro-Medium" w:eastAsia="DIN-Pro-Light" w:hAnsi="DIN-Pro-Medium"/>
                              <w:sz w:val="18"/>
                              <w:szCs w:val="18"/>
                            </w:rPr>
                            <w:instrText xml:space="preserve"> STYLEREF  Kopfzeile_Amtsbezeichnung  \* MERGEFORMAT </w:instrText>
                          </w:r>
                          <w:r w:rsidRPr="0085502F">
                            <w:rPr>
                              <w:rFonts w:ascii="DIN-Pro-Medium" w:eastAsia="DIN-Pro-Light" w:hAnsi="DIN-Pro-Medium"/>
                              <w:sz w:val="18"/>
                              <w:szCs w:val="18"/>
                            </w:rPr>
                            <w:fldChar w:fldCharType="separate"/>
                          </w:r>
                          <w:r w:rsidR="004B1110">
                            <w:rPr>
                              <w:rFonts w:ascii="DIN-Pro-Medium" w:eastAsia="DIN-Pro-Light" w:hAnsi="DIN-Pro-Medium"/>
                              <w:noProof/>
                              <w:sz w:val="18"/>
                              <w:szCs w:val="18"/>
                            </w:rPr>
                            <w:t>Schulverwaltungsamt</w:t>
                          </w:r>
                          <w:r w:rsidRPr="0085502F">
                            <w:rPr>
                              <w:rFonts w:ascii="DIN-Pro-Medium" w:eastAsia="DIN-Pro-Light" w:hAnsi="DIN-Pro-Medium"/>
                              <w:sz w:val="18"/>
                              <w:szCs w:val="18"/>
                            </w:rPr>
                            <w:fldChar w:fldCharType="end"/>
                          </w:r>
                        </w:p>
                        <w:p w:rsidR="00477B6F" w:rsidRPr="0085502F" w:rsidRDefault="00477B6F" w:rsidP="00574EC4">
                          <w:pPr>
                            <w:tabs>
                              <w:tab w:val="left" w:pos="7371"/>
                            </w:tabs>
                            <w:rPr>
                              <w:rFonts w:ascii="DIN-Pro-Medium" w:hAnsi="DIN-Pro-Medium"/>
                            </w:rPr>
                          </w:pPr>
                          <w:r w:rsidRPr="0085502F">
                            <w:rPr>
                              <w:rFonts w:ascii="DIN-Pro-Light" w:eastAsia="DIN-Pro-Light" w:hAnsi="DIN-Pro-Light"/>
                              <w:sz w:val="15"/>
                              <w:szCs w:val="15"/>
                            </w:rPr>
                            <w:t xml:space="preserve">Seite </w:t>
                          </w:r>
                          <w:r w:rsidRPr="0085502F">
                            <w:rPr>
                              <w:rFonts w:ascii="DIN-Pro-Light" w:eastAsia="DIN-Pro-Light" w:hAnsi="DIN-Pro-Light"/>
                              <w:b/>
                              <w:bCs/>
                              <w:sz w:val="15"/>
                              <w:szCs w:val="15"/>
                            </w:rPr>
                            <w:fldChar w:fldCharType="begin"/>
                          </w:r>
                          <w:r w:rsidRPr="0085502F">
                            <w:rPr>
                              <w:rFonts w:ascii="DIN-Pro-Light" w:eastAsia="DIN-Pro-Light" w:hAnsi="DIN-Pro-Light"/>
                              <w:b/>
                              <w:bCs/>
                              <w:sz w:val="15"/>
                              <w:szCs w:val="15"/>
                            </w:rPr>
                            <w:instrText>PAGE  \* Arabic  \* MERGEFORMAT</w:instrText>
                          </w:r>
                          <w:r w:rsidRPr="0085502F">
                            <w:rPr>
                              <w:rFonts w:ascii="DIN-Pro-Light" w:eastAsia="DIN-Pro-Light" w:hAnsi="DIN-Pro-Light"/>
                              <w:b/>
                              <w:bCs/>
                              <w:sz w:val="15"/>
                              <w:szCs w:val="15"/>
                            </w:rPr>
                            <w:fldChar w:fldCharType="separate"/>
                          </w:r>
                          <w:r w:rsidR="00E86657" w:rsidRPr="0085502F">
                            <w:rPr>
                              <w:rFonts w:ascii="DIN-Pro-Light" w:eastAsia="DIN-Pro-Light" w:hAnsi="DIN-Pro-Light"/>
                              <w:b/>
                              <w:bCs/>
                              <w:noProof/>
                              <w:sz w:val="15"/>
                              <w:szCs w:val="15"/>
                            </w:rPr>
                            <w:t>2</w:t>
                          </w:r>
                          <w:r w:rsidRPr="0085502F">
                            <w:rPr>
                              <w:rFonts w:ascii="DIN-Pro-Light" w:eastAsia="DIN-Pro-Light" w:hAnsi="DIN-Pro-Light"/>
                              <w:b/>
                              <w:bCs/>
                              <w:sz w:val="15"/>
                              <w:szCs w:val="15"/>
                            </w:rPr>
                            <w:fldChar w:fldCharType="end"/>
                          </w:r>
                          <w:r w:rsidRPr="0085502F">
                            <w:rPr>
                              <w:rFonts w:ascii="DIN-Pro-Light" w:eastAsia="DIN-Pro-Light" w:hAnsi="DIN-Pro-Light"/>
                              <w:sz w:val="15"/>
                              <w:szCs w:val="15"/>
                            </w:rPr>
                            <w:t xml:space="preserve"> von </w:t>
                          </w:r>
                          <w:r w:rsidRPr="0085502F">
                            <w:rPr>
                              <w:rFonts w:ascii="DIN-Pro-Light" w:eastAsia="DIN-Pro-Light" w:hAnsi="DIN-Pro-Light"/>
                              <w:b/>
                              <w:bCs/>
                              <w:sz w:val="15"/>
                              <w:szCs w:val="15"/>
                            </w:rPr>
                            <w:fldChar w:fldCharType="begin"/>
                          </w:r>
                          <w:r w:rsidRPr="0085502F">
                            <w:rPr>
                              <w:rFonts w:ascii="DIN-Pro-Light" w:eastAsia="DIN-Pro-Light" w:hAnsi="DIN-Pro-Light"/>
                              <w:b/>
                              <w:bCs/>
                              <w:sz w:val="15"/>
                              <w:szCs w:val="15"/>
                            </w:rPr>
                            <w:instrText>NUMPAGES  \* Arabic  \* MERGEFORMAT</w:instrText>
                          </w:r>
                          <w:r w:rsidRPr="0085502F">
                            <w:rPr>
                              <w:rFonts w:ascii="DIN-Pro-Light" w:eastAsia="DIN-Pro-Light" w:hAnsi="DIN-Pro-Light"/>
                              <w:b/>
                              <w:bCs/>
                              <w:sz w:val="15"/>
                              <w:szCs w:val="15"/>
                            </w:rPr>
                            <w:fldChar w:fldCharType="separate"/>
                          </w:r>
                          <w:r w:rsidR="004B1110">
                            <w:rPr>
                              <w:rFonts w:ascii="DIN-Pro-Light" w:eastAsia="DIN-Pro-Light" w:hAnsi="DIN-Pro-Light"/>
                              <w:b/>
                              <w:bCs/>
                              <w:noProof/>
                              <w:sz w:val="15"/>
                              <w:szCs w:val="15"/>
                            </w:rPr>
                            <w:t>2</w:t>
                          </w:r>
                          <w:r w:rsidRPr="0085502F">
                            <w:rPr>
                              <w:rFonts w:ascii="DIN-Pro-Light" w:eastAsia="DIN-Pro-Light" w:hAnsi="DIN-Pro-Light"/>
                              <w:b/>
                              <w:bCs/>
                              <w:sz w:val="15"/>
                              <w:szCs w:val="15"/>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4EDFB" id="_x0000_t202" coordsize="21600,21600" o:spt="202" path="m,l,21600r21600,l21600,xe">
              <v:stroke joinstyle="miter"/>
              <v:path gradientshapeok="t" o:connecttype="rect"/>
            </v:shapetype>
            <v:shape id="Textfeld 1" o:spid="_x0000_s1026" type="#_x0000_t202" style="position:absolute;margin-left:366.6pt;margin-top:90.7pt;width:2in;height:6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" filled="f" stroked="f" strokeweight=".5pt">
              <v:textbox>
                <w:txbxContent>
                  <w:p w:rsidR="00477B6F" w:rsidRPr="0085502F" w:rsidRDefault="00065D3D" w:rsidP="00707B19">
                    <w:pPr>
                      <w:rPr>
                        <w:rFonts w:ascii="DIN-Pro-Medium" w:eastAsia="DIN-Pro-Light" w:hAnsi="DIN-Pro-Medium"/>
                        <w:sz w:val="18"/>
                        <w:szCs w:val="18"/>
                      </w:rPr>
                    </w:pPr>
                    <w:r w:rsidRPr="0085502F">
                      <w:rPr>
                        <w:rFonts w:ascii="DIN-Pro-Medium" w:eastAsia="DIN-Pro-Light" w:hAnsi="DIN-Pro-Medium"/>
                        <w:sz w:val="18"/>
                        <w:szCs w:val="18"/>
                      </w:rPr>
                      <w:fldChar w:fldCharType="begin"/>
                    </w:r>
                    <w:r w:rsidRPr="0085502F">
                      <w:rPr>
                        <w:rFonts w:ascii="DIN-Pro-Medium" w:eastAsia="DIN-Pro-Light" w:hAnsi="DIN-Pro-Medium"/>
                        <w:sz w:val="18"/>
                        <w:szCs w:val="18"/>
                      </w:rPr>
                      <w:instrText xml:space="preserve"> STYLEREF  Kopfzeile_Amtsbezeichnung  \* MERGEFORMAT </w:instrText>
                    </w:r>
                    <w:r w:rsidR="004B1110">
                      <w:rPr>
                        <w:rFonts w:ascii="DIN-Pro-Medium" w:eastAsia="DIN-Pro-Light" w:hAnsi="DIN-Pro-Medium"/>
                        <w:sz w:val="18"/>
                        <w:szCs w:val="18"/>
                      </w:rPr>
                      <w:fldChar w:fldCharType="separate"/>
                    </w:r>
                    <w:r w:rsidR="004B1110">
                      <w:rPr>
                        <w:rFonts w:ascii="DIN-Pro-Medium" w:eastAsia="DIN-Pro-Light" w:hAnsi="DIN-Pro-Medium"/>
                        <w:noProof/>
                        <w:sz w:val="18"/>
                        <w:szCs w:val="18"/>
                      </w:rPr>
                      <w:t>Schulverwaltungsamt</w:t>
                    </w:r>
                    <w:r w:rsidRPr="0085502F">
                      <w:rPr>
                        <w:rFonts w:ascii="DIN-Pro-Medium" w:eastAsia="DIN-Pro-Light" w:hAnsi="DIN-Pro-Medium"/>
                        <w:sz w:val="18"/>
                        <w:szCs w:val="18"/>
                      </w:rPr>
                      <w:fldChar w:fldCharType="end"/>
                    </w:r>
                  </w:p>
                  <w:p w:rsidR="00477B6F" w:rsidRPr="0085502F" w:rsidRDefault="00477B6F" w:rsidP="00574EC4">
                    <w:pPr>
                      <w:tabs>
                        <w:tab w:val="left" w:pos="7371"/>
                      </w:tabs>
                      <w:rPr>
                        <w:rFonts w:ascii="DIN-Pro-Medium" w:hAnsi="DIN-Pro-Medium"/>
                      </w:rPr>
                    </w:pPr>
                    <w:r w:rsidRPr="0085502F">
                      <w:rPr>
                        <w:rFonts w:ascii="DIN-Pro-Light" w:eastAsia="DIN-Pro-Light" w:hAnsi="DIN-Pro-Light"/>
                        <w:sz w:val="15"/>
                        <w:szCs w:val="15"/>
                      </w:rPr>
                      <w:t xml:space="preserve">Seite </w:t>
                    </w:r>
                    <w:r w:rsidRPr="0085502F">
                      <w:rPr>
                        <w:rFonts w:ascii="DIN-Pro-Light" w:eastAsia="DIN-Pro-Light" w:hAnsi="DIN-Pro-Light"/>
                        <w:b/>
                        <w:bCs/>
                        <w:sz w:val="15"/>
                        <w:szCs w:val="15"/>
                      </w:rPr>
                      <w:fldChar w:fldCharType="begin"/>
                    </w:r>
                    <w:r w:rsidRPr="0085502F">
                      <w:rPr>
                        <w:rFonts w:ascii="DIN-Pro-Light" w:eastAsia="DIN-Pro-Light" w:hAnsi="DIN-Pro-Light"/>
                        <w:b/>
                        <w:bCs/>
                        <w:sz w:val="15"/>
                        <w:szCs w:val="15"/>
                      </w:rPr>
                      <w:instrText>PAGE  \* Arabic  \* MERGEFORMAT</w:instrText>
                    </w:r>
                    <w:r w:rsidRPr="0085502F">
                      <w:rPr>
                        <w:rFonts w:ascii="DIN-Pro-Light" w:eastAsia="DIN-Pro-Light" w:hAnsi="DIN-Pro-Light"/>
                        <w:b/>
                        <w:bCs/>
                        <w:sz w:val="15"/>
                        <w:szCs w:val="15"/>
                      </w:rPr>
                      <w:fldChar w:fldCharType="separate"/>
                    </w:r>
                    <w:r w:rsidR="00E86657" w:rsidRPr="0085502F">
                      <w:rPr>
                        <w:rFonts w:ascii="DIN-Pro-Light" w:eastAsia="DIN-Pro-Light" w:hAnsi="DIN-Pro-Light"/>
                        <w:b/>
                        <w:bCs/>
                        <w:noProof/>
                        <w:sz w:val="15"/>
                        <w:szCs w:val="15"/>
                      </w:rPr>
                      <w:t>2</w:t>
                    </w:r>
                    <w:r w:rsidRPr="0085502F">
                      <w:rPr>
                        <w:rFonts w:ascii="DIN-Pro-Light" w:eastAsia="DIN-Pro-Light" w:hAnsi="DIN-Pro-Light"/>
                        <w:b/>
                        <w:bCs/>
                        <w:sz w:val="15"/>
                        <w:szCs w:val="15"/>
                      </w:rPr>
                      <w:fldChar w:fldCharType="end"/>
                    </w:r>
                    <w:r w:rsidRPr="0085502F">
                      <w:rPr>
                        <w:rFonts w:ascii="DIN-Pro-Light" w:eastAsia="DIN-Pro-Light" w:hAnsi="DIN-Pro-Light"/>
                        <w:sz w:val="15"/>
                        <w:szCs w:val="15"/>
                      </w:rPr>
                      <w:t xml:space="preserve"> von </w:t>
                    </w:r>
                    <w:r w:rsidRPr="0085502F">
                      <w:rPr>
                        <w:rFonts w:ascii="DIN-Pro-Light" w:eastAsia="DIN-Pro-Light" w:hAnsi="DIN-Pro-Light"/>
                        <w:b/>
                        <w:bCs/>
                        <w:sz w:val="15"/>
                        <w:szCs w:val="15"/>
                      </w:rPr>
                      <w:fldChar w:fldCharType="begin"/>
                    </w:r>
                    <w:r w:rsidRPr="0085502F">
                      <w:rPr>
                        <w:rFonts w:ascii="DIN-Pro-Light" w:eastAsia="DIN-Pro-Light" w:hAnsi="DIN-Pro-Light"/>
                        <w:b/>
                        <w:bCs/>
                        <w:sz w:val="15"/>
                        <w:szCs w:val="15"/>
                      </w:rPr>
                      <w:instrText>NUMPAGES  \* Arabic  \* MERGEFORMAT</w:instrText>
                    </w:r>
                    <w:r w:rsidRPr="0085502F">
                      <w:rPr>
                        <w:rFonts w:ascii="DIN-Pro-Light" w:eastAsia="DIN-Pro-Light" w:hAnsi="DIN-Pro-Light"/>
                        <w:b/>
                        <w:bCs/>
                        <w:sz w:val="15"/>
                        <w:szCs w:val="15"/>
                      </w:rPr>
                      <w:fldChar w:fldCharType="separate"/>
                    </w:r>
                    <w:r w:rsidR="004B1110">
                      <w:rPr>
                        <w:rFonts w:ascii="DIN-Pro-Light" w:eastAsia="DIN-Pro-Light" w:hAnsi="DIN-Pro-Light"/>
                        <w:b/>
                        <w:bCs/>
                        <w:noProof/>
                        <w:sz w:val="15"/>
                        <w:szCs w:val="15"/>
                      </w:rPr>
                      <w:t>2</w:t>
                    </w:r>
                    <w:r w:rsidRPr="0085502F">
                      <w:rPr>
                        <w:rFonts w:ascii="DIN-Pro-Light" w:eastAsia="DIN-Pro-Light" w:hAnsi="DIN-Pro-Light"/>
                        <w:b/>
                        <w:bCs/>
                        <w:sz w:val="15"/>
                        <w:szCs w:val="15"/>
                      </w:rPr>
                      <w:fldChar w:fldCharType="end"/>
                    </w:r>
                  </w:p>
                </w:txbxContent>
              </v:textbox>
              <w10:wrap anchory="page"/>
              <w10:anchorlock/>
            </v:shape>
          </w:pict>
        </mc:Fallback>
      </mc:AlternateContent>
    </w:r>
  </w:p>
  <w:p w:rsidR="00477B6F" w:rsidRPr="0085502F" w:rsidRDefault="00477B6F" w:rsidP="007561FA">
    <w:pPr>
      <w:ind w:right="-20"/>
      <w:rPr>
        <w:rFonts w:ascii="DIN-Pro-Light" w:eastAsia="Arial" w:hAnsi="DIN-Pro-Light"/>
        <w:caps/>
        <w:spacing w:val="-2"/>
      </w:rPr>
    </w:pPr>
  </w:p>
  <w:p w:rsidR="00477B6F" w:rsidRPr="0085502F" w:rsidRDefault="00477B6F" w:rsidP="007561FA">
    <w:pPr>
      <w:ind w:right="-20"/>
      <w:rPr>
        <w:rFonts w:ascii="DIN-Pro-Light" w:eastAsia="Arial" w:hAnsi="DIN-Pro-Light"/>
        <w:caps/>
        <w:spacing w:val="-2"/>
      </w:rPr>
    </w:pPr>
  </w:p>
  <w:p w:rsidR="00477B6F" w:rsidRPr="0085502F" w:rsidRDefault="00477B6F" w:rsidP="007561FA">
    <w:pPr>
      <w:ind w:right="-20"/>
      <w:rPr>
        <w:rFonts w:ascii="DIN-Pro-Light" w:eastAsia="Arial" w:hAnsi="DIN-Pro-Light"/>
        <w:caps/>
        <w:spacing w:val="-2"/>
      </w:rPr>
    </w:pPr>
  </w:p>
  <w:p w:rsidR="00477B6F" w:rsidRPr="0085502F" w:rsidRDefault="00477B6F" w:rsidP="007561FA">
    <w:pPr>
      <w:ind w:right="-20"/>
      <w:rPr>
        <w:rFonts w:ascii="DIN-Pro-Light" w:eastAsia="Arial" w:hAnsi="DIN-Pro-Light"/>
        <w:caps/>
        <w:spacing w:val="-2"/>
      </w:rPr>
    </w:pPr>
  </w:p>
  <w:p w:rsidR="00477B6F" w:rsidRPr="0085502F" w:rsidRDefault="00477B6F" w:rsidP="007561FA">
    <w:pPr>
      <w:ind w:right="-20"/>
      <w:rPr>
        <w:rFonts w:ascii="DIN-Pro-Light" w:eastAsia="Arial" w:hAnsi="DIN-Pro-Light"/>
        <w:b/>
        <w:caps/>
        <w:spacing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6F" w:rsidRPr="00670C3F" w:rsidRDefault="00434818" w:rsidP="004835A5">
    <w:pPr>
      <w:ind w:right="-20"/>
      <w:rPr>
        <w:rFonts w:ascii="DIN-Pro-Bold" w:eastAsia="Arial" w:hAnsi="DIN-Pro-Bold"/>
        <w:b/>
        <w:caps/>
        <w:spacing w:val="-2"/>
      </w:rPr>
    </w:pPr>
    <w:r w:rsidRPr="0085502F">
      <w:rPr>
        <w:rFonts w:ascii="DIN-Pro-Bold" w:eastAsia="DIN-Pro-Light" w:hAnsi="DIN-Pro-Bold" w:cs="DIN-Pro-Light"/>
        <w:noProof/>
        <w:sz w:val="20"/>
      </w:rPr>
      <mc:AlternateContent>
        <mc:Choice Requires="wps">
          <w:drawing>
            <wp:anchor distT="0" distB="0" distL="114300" distR="114300" simplePos="0" relativeHeight="251677696" behindDoc="0" locked="0" layoutInCell="1" allowOverlap="1" wp14:anchorId="023A651A" wp14:editId="15454AE6">
              <wp:simplePos x="0" y="0"/>
              <wp:positionH relativeFrom="page">
                <wp:posOffset>180340</wp:posOffset>
              </wp:positionH>
              <wp:positionV relativeFrom="page">
                <wp:posOffset>7560945</wp:posOffset>
              </wp:positionV>
              <wp:extent cx="108000" cy="0"/>
              <wp:effectExtent l="0" t="0" r="25400" b="19050"/>
              <wp:wrapNone/>
              <wp:docPr id="14" name="Gerader Verbinder 14"/>
              <wp:cNvGraphicFramePr/>
              <a:graphic xmlns:a="http://schemas.openxmlformats.org/drawingml/2006/main">
                <a:graphicData uri="http://schemas.microsoft.com/office/word/2010/wordprocessingShape">
                  <wps:wsp>
                    <wps:cNvCnPr/>
                    <wps:spPr>
                      <a:xfrm>
                        <a:off x="0" y="0"/>
                        <a:ext cx="108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DABF73" id="Gerader Verbinder 14"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" strokecolor="windowText">
              <w10:wrap anchorx="page" anchory="page"/>
            </v:line>
          </w:pict>
        </mc:Fallback>
      </mc:AlternateContent>
    </w:r>
    <w:r w:rsidRPr="0085502F">
      <w:rPr>
        <w:rFonts w:ascii="DIN-Pro-Bold" w:eastAsia="DIN-Pro-Light" w:hAnsi="DIN-Pro-Bold" w:cs="DIN-Pro-Light"/>
        <w:noProof/>
        <w:sz w:val="20"/>
      </w:rPr>
      <mc:AlternateContent>
        <mc:Choice Requires="wps">
          <w:drawing>
            <wp:anchor distT="0" distB="0" distL="114300" distR="114300" simplePos="0" relativeHeight="251675648" behindDoc="0" locked="0" layoutInCell="1" allowOverlap="1" wp14:anchorId="023A651A" wp14:editId="15454AE6">
              <wp:simplePos x="0" y="0"/>
              <wp:positionH relativeFrom="page">
                <wp:posOffset>180340</wp:posOffset>
              </wp:positionH>
              <wp:positionV relativeFrom="page">
                <wp:posOffset>3780790</wp:posOffset>
              </wp:positionV>
              <wp:extent cx="108000" cy="0"/>
              <wp:effectExtent l="0" t="0" r="25400" b="19050"/>
              <wp:wrapNone/>
              <wp:docPr id="9" name="Gerader Verbinder 9"/>
              <wp:cNvGraphicFramePr/>
              <a:graphic xmlns:a="http://schemas.openxmlformats.org/drawingml/2006/main">
                <a:graphicData uri="http://schemas.microsoft.com/office/word/2010/wordprocessingShape">
                  <wps:wsp>
                    <wps:cNvCnPr/>
                    <wps:spPr>
                      <a:xfrm>
                        <a:off x="0" y="0"/>
                        <a:ext cx="108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86EA86" id="Gerader Verbinder 9"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" strokecolor="windowText">
              <w10:wrap anchorx="page" anchory="page"/>
            </v:line>
          </w:pict>
        </mc:Fallback>
      </mc:AlternateContent>
    </w:r>
    <w:r w:rsidRPr="0085502F">
      <w:rPr>
        <w:rFonts w:ascii="DIN-Pro-Bold" w:eastAsia="DIN-Pro-Light" w:hAnsi="DIN-Pro-Bold" w:cs="DIN-Pro-Light"/>
        <w:noProof/>
        <w:sz w:val="20"/>
      </w:rPr>
      <mc:AlternateContent>
        <mc:Choice Requires="wps">
          <w:drawing>
            <wp:anchor distT="0" distB="0" distL="114300" distR="114300" simplePos="0" relativeHeight="251673600" behindDoc="0" locked="0" layoutInCell="1" allowOverlap="1" wp14:anchorId="3D39E5D3" wp14:editId="7132A152">
              <wp:simplePos x="0" y="0"/>
              <wp:positionH relativeFrom="page">
                <wp:posOffset>180340</wp:posOffset>
              </wp:positionH>
              <wp:positionV relativeFrom="page">
                <wp:posOffset>5346700</wp:posOffset>
              </wp:positionV>
              <wp:extent cx="216000" cy="0"/>
              <wp:effectExtent l="0" t="0" r="31750" b="19050"/>
              <wp:wrapNone/>
              <wp:docPr id="13" name="Gerader Verbinder 13"/>
              <wp:cNvGraphicFramePr/>
              <a:graphic xmlns:a="http://schemas.openxmlformats.org/drawingml/2006/main">
                <a:graphicData uri="http://schemas.microsoft.com/office/word/2010/wordprocessingShape">
                  <wps:wsp>
                    <wps:cNvCnPr/>
                    <wps:spPr>
                      <a:xfrm>
                        <a:off x="0" y="0"/>
                        <a:ext cx="2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DA957A" id="Gerader Verbinder 13"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4.2pt,421pt" to="31.2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" strokecolor="windowText">
              <w10:wrap anchorx="page" anchory="page"/>
            </v:line>
          </w:pict>
        </mc:Fallback>
      </mc:AlternateContent>
    </w:r>
    <w:r w:rsidR="00477B6F" w:rsidRPr="00670C3F">
      <w:rPr>
        <w:rFonts w:ascii="DIN-Pro-Bold" w:hAnsi="DIN-Pro-Bold"/>
        <w:b/>
        <w:caps/>
        <w:noProof/>
        <w:spacing w:val="-2"/>
      </w:rPr>
      <w:drawing>
        <wp:anchor distT="0" distB="0" distL="114300" distR="114300" simplePos="0" relativeHeight="251661312" behindDoc="0" locked="0" layoutInCell="1" allowOverlap="1" wp14:anchorId="66DA10FA" wp14:editId="56CA22AE">
          <wp:simplePos x="0" y="0"/>
          <wp:positionH relativeFrom="page">
            <wp:posOffset>4554855</wp:posOffset>
          </wp:positionH>
          <wp:positionV relativeFrom="page">
            <wp:posOffset>583565</wp:posOffset>
          </wp:positionV>
          <wp:extent cx="2124000" cy="745200"/>
          <wp:effectExtent l="0" t="0" r="0" b="0"/>
          <wp:wrapThrough wrapText="bothSides">
            <wp:wrapPolygon edited="0">
              <wp:start x="3876" y="0"/>
              <wp:lineTo x="0" y="1657"/>
              <wp:lineTo x="0" y="14363"/>
              <wp:lineTo x="388" y="19335"/>
              <wp:lineTo x="1550" y="20992"/>
              <wp:lineTo x="2713" y="20992"/>
              <wp:lineTo x="3876" y="20992"/>
              <wp:lineTo x="4069" y="20992"/>
              <wp:lineTo x="5620" y="18230"/>
              <wp:lineTo x="21316" y="16573"/>
              <wp:lineTo x="21316" y="5524"/>
              <wp:lineTo x="7364" y="0"/>
              <wp:lineTo x="3876"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00" cy="74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7B6F" w:rsidRPr="00670C3F">
      <w:rPr>
        <w:rFonts w:ascii="DIN-Pro-Bold" w:eastAsia="Arial" w:hAnsi="DIN-Pro-Bold"/>
        <w:spacing w:val="5"/>
      </w:rPr>
      <w:t>LANDRATSAMT WEIMARER LAND</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657" w:rsidRPr="0085502F" w:rsidRDefault="006D7959" w:rsidP="007561FA">
    <w:pPr>
      <w:ind w:right="-20"/>
      <w:rPr>
        <w:rFonts w:ascii="DIN-Pro-Bold" w:eastAsia="Arial" w:hAnsi="DIN-Pro-Bold"/>
        <w:spacing w:val="5"/>
      </w:rPr>
    </w:pPr>
    <w:r w:rsidRPr="001731BC">
      <w:rPr>
        <w:rFonts w:ascii="DIN-Pro-Bold" w:hAnsi="DIN-Pro-Bold"/>
        <w:noProof/>
        <w:spacing w:val="5"/>
      </w:rPr>
      <w:drawing>
        <wp:anchor distT="0" distB="0" distL="114300" distR="114300" simplePos="0" relativeHeight="251681792" behindDoc="0" locked="0" layoutInCell="1" allowOverlap="1" wp14:anchorId="6A113B97" wp14:editId="322803EC">
          <wp:simplePos x="0" y="0"/>
          <wp:positionH relativeFrom="page">
            <wp:posOffset>4788535</wp:posOffset>
          </wp:positionH>
          <wp:positionV relativeFrom="page">
            <wp:posOffset>756348</wp:posOffset>
          </wp:positionV>
          <wp:extent cx="1368000" cy="478800"/>
          <wp:effectExtent l="0" t="0" r="3810" b="0"/>
          <wp:wrapThrough wrapText="bothSides">
            <wp:wrapPolygon edited="0">
              <wp:start x="3610" y="0"/>
              <wp:lineTo x="0" y="0"/>
              <wp:lineTo x="0" y="20626"/>
              <wp:lineTo x="2407" y="20626"/>
              <wp:lineTo x="4212" y="20626"/>
              <wp:lineTo x="7822" y="20626"/>
              <wp:lineTo x="15042" y="16329"/>
              <wp:lineTo x="21359" y="11172"/>
              <wp:lineTo x="21359" y="5156"/>
              <wp:lineTo x="7521" y="0"/>
              <wp:lineTo x="361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47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657" w:rsidRPr="001731BC">
      <w:rPr>
        <w:rFonts w:ascii="DIN-Pro-Bold" w:eastAsia="Arial" w:hAnsi="DIN-Pro-Bold"/>
        <w:spacing w:val="5"/>
      </w:rPr>
      <w:t>LANDRATSAMT WEIMARER LAND</w:t>
    </w:r>
  </w:p>
  <w:p w:rsidR="000C54BF" w:rsidRPr="0085502F" w:rsidRDefault="000C54BF" w:rsidP="007561FA">
    <w:pPr>
      <w:ind w:right="-20"/>
      <w:rPr>
        <w:rFonts w:ascii="DIN-Pro-Light" w:eastAsia="Arial" w:hAnsi="DIN-Pro-Light"/>
        <w:caps/>
        <w:spacing w:val="-2"/>
        <w:w w:val="116"/>
        <w:sz w:val="20"/>
        <w:szCs w:val="20"/>
      </w:rPr>
    </w:pPr>
  </w:p>
  <w:p w:rsidR="000C54BF" w:rsidRPr="0085502F" w:rsidRDefault="000C54BF" w:rsidP="007561FA">
    <w:pPr>
      <w:ind w:right="-20"/>
      <w:rPr>
        <w:rFonts w:ascii="DIN-Pro-Light" w:eastAsia="Arial" w:hAnsi="DIN-Pro-Light"/>
        <w:caps/>
        <w:spacing w:val="-2"/>
        <w:w w:val="116"/>
        <w:sz w:val="20"/>
        <w:szCs w:val="20"/>
      </w:rPr>
    </w:pPr>
  </w:p>
  <w:p w:rsidR="000C54BF" w:rsidRPr="0085502F" w:rsidRDefault="000C54BF" w:rsidP="007561FA">
    <w:pPr>
      <w:ind w:right="-20"/>
      <w:rPr>
        <w:rFonts w:ascii="DIN-Pro-Light" w:eastAsia="Arial" w:hAnsi="DIN-Pro-Light"/>
        <w:caps/>
        <w:spacing w:val="-2"/>
        <w:w w:val="116"/>
        <w:sz w:val="20"/>
        <w:szCs w:val="20"/>
      </w:rPr>
    </w:pPr>
  </w:p>
  <w:p w:rsidR="00E86657" w:rsidRPr="0085502F" w:rsidRDefault="00134A17" w:rsidP="007561FA">
    <w:pPr>
      <w:ind w:right="-20"/>
      <w:rPr>
        <w:rFonts w:ascii="DIN-Pro-Light" w:eastAsia="Arial" w:hAnsi="DIN-Pro-Light"/>
        <w:caps/>
        <w:spacing w:val="-2"/>
        <w:sz w:val="20"/>
        <w:szCs w:val="20"/>
      </w:rPr>
    </w:pPr>
    <w:r w:rsidRPr="0085502F">
      <w:rPr>
        <w:rFonts w:ascii="DIN-Pro-Light" w:eastAsia="DIN-Pro-Light" w:hAnsi="DIN-Pro-Light" w:cs="Times New Roman"/>
        <w:noProof/>
        <w:szCs w:val="20"/>
      </w:rPr>
      <mc:AlternateContent>
        <mc:Choice Requires="wps">
          <w:drawing>
            <wp:anchor distT="0" distB="0" distL="114300" distR="114300" simplePos="0" relativeHeight="251685888" behindDoc="0" locked="1" layoutInCell="1" allowOverlap="1" wp14:anchorId="36DB2B5E" wp14:editId="111B8241">
              <wp:simplePos x="0" y="0"/>
              <wp:positionH relativeFrom="page">
                <wp:posOffset>5292725</wp:posOffset>
              </wp:positionH>
              <wp:positionV relativeFrom="page">
                <wp:posOffset>1296035</wp:posOffset>
              </wp:positionV>
              <wp:extent cx="1897200" cy="306000"/>
              <wp:effectExtent l="0" t="0" r="8255" b="0"/>
              <wp:wrapNone/>
              <wp:docPr id="6" name="Textfeld 6"/>
              <wp:cNvGraphicFramePr/>
              <a:graphic xmlns:a="http://schemas.openxmlformats.org/drawingml/2006/main">
                <a:graphicData uri="http://schemas.microsoft.com/office/word/2010/wordprocessingShape">
                  <wps:wsp>
                    <wps:cNvSpPr txBox="1"/>
                    <wps:spPr>
                      <a:xfrm>
                        <a:off x="0" y="0"/>
                        <a:ext cx="1897200" cy="306000"/>
                      </a:xfrm>
                      <a:prstGeom prst="rect">
                        <a:avLst/>
                      </a:prstGeom>
                      <a:noFill/>
                      <a:ln w="6350">
                        <a:noFill/>
                      </a:ln>
                      <a:effectLst/>
                    </wps:spPr>
                    <wps:txbx>
                      <w:txbxContent>
                        <w:p w:rsidR="00134A17" w:rsidRPr="0085502F" w:rsidRDefault="00947F13" w:rsidP="00134A17">
                          <w:pPr>
                            <w:rPr>
                              <w:rFonts w:ascii="DIN-Pro-Medium" w:eastAsia="DIN-Pro-Light" w:hAnsi="DIN-Pro-Medium"/>
                              <w:sz w:val="18"/>
                              <w:szCs w:val="18"/>
                            </w:rPr>
                          </w:pPr>
                          <w:r w:rsidRPr="0085502F">
                            <w:rPr>
                              <w:rFonts w:ascii="DIN-Pro-Medium" w:eastAsia="DIN-Pro-Light" w:hAnsi="DIN-Pro-Medium"/>
                              <w:sz w:val="18"/>
                              <w:szCs w:val="18"/>
                            </w:rPr>
                            <w:fldChar w:fldCharType="begin"/>
                          </w:r>
                          <w:r w:rsidRPr="0085502F">
                            <w:rPr>
                              <w:rFonts w:ascii="DIN-Pro-Medium" w:eastAsia="DIN-Pro-Light" w:hAnsi="DIN-Pro-Medium"/>
                              <w:sz w:val="18"/>
                              <w:szCs w:val="18"/>
                            </w:rPr>
                            <w:instrText xml:space="preserve"> STYLEREF  Kopfzeile_Amtsbezeichnung  \* MERGEFORMAT </w:instrText>
                          </w:r>
                          <w:r w:rsidRPr="0085502F">
                            <w:rPr>
                              <w:rFonts w:ascii="DIN-Pro-Medium" w:eastAsia="DIN-Pro-Light" w:hAnsi="DIN-Pro-Medium"/>
                              <w:sz w:val="18"/>
                              <w:szCs w:val="18"/>
                            </w:rPr>
                            <w:fldChar w:fldCharType="separate"/>
                          </w:r>
                          <w:r w:rsidR="00B83224">
                            <w:rPr>
                              <w:rFonts w:ascii="DIN-Pro-Medium" w:eastAsia="DIN-Pro-Light" w:hAnsi="DIN-Pro-Medium"/>
                              <w:noProof/>
                              <w:sz w:val="18"/>
                              <w:szCs w:val="18"/>
                            </w:rPr>
                            <w:t>Schulverwaltungsamt</w:t>
                          </w:r>
                          <w:r w:rsidRPr="0085502F">
                            <w:rPr>
                              <w:rFonts w:ascii="DIN-Pro-Medium" w:eastAsia="DIN-Pro-Light" w:hAnsi="DIN-Pro-Medium"/>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B2B5E" id="_x0000_t202" coordsize="21600,21600" o:spt="202" path="m,l,21600r21600,l21600,xe">
              <v:stroke joinstyle="miter"/>
              <v:path gradientshapeok="t" o:connecttype="rect"/>
            </v:shapetype>
            <v:shape id="Textfeld 6" o:spid="_x0000_s1028" type="#_x0000_t202" style="position:absolute;margin-left:416.75pt;margin-top:102.05pt;width:149.4pt;height:24.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" filled="f" stroked="f" strokeweight=".5pt">
              <v:textbox inset="0,0,0,0">
                <w:txbxContent>
                  <w:p w:rsidR="00134A17" w:rsidRPr="0085502F" w:rsidRDefault="00947F13" w:rsidP="00134A17">
                    <w:pPr>
                      <w:rPr>
                        <w:rFonts w:ascii="DIN-Pro-Medium" w:eastAsia="DIN-Pro-Light" w:hAnsi="DIN-Pro-Medium"/>
                        <w:sz w:val="18"/>
                        <w:szCs w:val="18"/>
                      </w:rPr>
                    </w:pPr>
                    <w:r w:rsidRPr="0085502F">
                      <w:rPr>
                        <w:rFonts w:ascii="DIN-Pro-Medium" w:eastAsia="DIN-Pro-Light" w:hAnsi="DIN-Pro-Medium"/>
                        <w:sz w:val="18"/>
                        <w:szCs w:val="18"/>
                      </w:rPr>
                      <w:fldChar w:fldCharType="begin"/>
                    </w:r>
                    <w:r w:rsidRPr="0085502F">
                      <w:rPr>
                        <w:rFonts w:ascii="DIN-Pro-Medium" w:eastAsia="DIN-Pro-Light" w:hAnsi="DIN-Pro-Medium"/>
                        <w:sz w:val="18"/>
                        <w:szCs w:val="18"/>
                      </w:rPr>
                      <w:instrText xml:space="preserve"> STYLEREF  Kopfzeile_Amtsbezeichnung  \* MERGEFORMAT </w:instrText>
                    </w:r>
                    <w:r w:rsidRPr="0085502F">
                      <w:rPr>
                        <w:rFonts w:ascii="DIN-Pro-Medium" w:eastAsia="DIN-Pro-Light" w:hAnsi="DIN-Pro-Medium"/>
                        <w:sz w:val="18"/>
                        <w:szCs w:val="18"/>
                      </w:rPr>
                      <w:fldChar w:fldCharType="separate"/>
                    </w:r>
                    <w:r w:rsidR="00B83224">
                      <w:rPr>
                        <w:rFonts w:ascii="DIN-Pro-Medium" w:eastAsia="DIN-Pro-Light" w:hAnsi="DIN-Pro-Medium"/>
                        <w:noProof/>
                        <w:sz w:val="18"/>
                        <w:szCs w:val="18"/>
                      </w:rPr>
                      <w:t>Schulverwaltungsamt</w:t>
                    </w:r>
                    <w:r w:rsidRPr="0085502F">
                      <w:rPr>
                        <w:rFonts w:ascii="DIN-Pro-Medium" w:eastAsia="DIN-Pro-Light" w:hAnsi="DIN-Pro-Medium"/>
                        <w:sz w:val="18"/>
                        <w:szCs w:val="18"/>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210B0"/>
    <w:multiLevelType w:val="hybridMultilevel"/>
    <w:tmpl w:val="AD4EFC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087D53"/>
    <w:multiLevelType w:val="multilevel"/>
    <w:tmpl w:val="4BC417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F1191"/>
    <w:multiLevelType w:val="hybridMultilevel"/>
    <w:tmpl w:val="917CC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096515"/>
    <w:multiLevelType w:val="multilevel"/>
    <w:tmpl w:val="50E242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72809"/>
    <w:multiLevelType w:val="multilevel"/>
    <w:tmpl w:val="3E408F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D51DC"/>
    <w:multiLevelType w:val="hybridMultilevel"/>
    <w:tmpl w:val="68306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A502D1"/>
    <w:multiLevelType w:val="hybridMultilevel"/>
    <w:tmpl w:val="AAC25CD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72FA28CD"/>
    <w:multiLevelType w:val="hybridMultilevel"/>
    <w:tmpl w:val="EA9CF6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94347CC"/>
    <w:multiLevelType w:val="hybridMultilevel"/>
    <w:tmpl w:val="45D0B388"/>
    <w:lvl w:ilvl="0" w:tplc="671ACB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4"/>
  </w:num>
  <w:num w:numId="5">
    <w:abstractNumId w:val="3"/>
  </w:num>
  <w:num w:numId="6">
    <w:abstractNumId w:val="1"/>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BD"/>
    <w:rsid w:val="0000789F"/>
    <w:rsid w:val="00012C98"/>
    <w:rsid w:val="0003774E"/>
    <w:rsid w:val="000476CD"/>
    <w:rsid w:val="00065D3D"/>
    <w:rsid w:val="000710C1"/>
    <w:rsid w:val="000723AD"/>
    <w:rsid w:val="00085B31"/>
    <w:rsid w:val="000A4243"/>
    <w:rsid w:val="000B755C"/>
    <w:rsid w:val="000C54BF"/>
    <w:rsid w:val="000D027D"/>
    <w:rsid w:val="0013238D"/>
    <w:rsid w:val="00134A17"/>
    <w:rsid w:val="00145464"/>
    <w:rsid w:val="001537E9"/>
    <w:rsid w:val="0015770B"/>
    <w:rsid w:val="00157872"/>
    <w:rsid w:val="00167432"/>
    <w:rsid w:val="001731BC"/>
    <w:rsid w:val="00196528"/>
    <w:rsid w:val="001A0497"/>
    <w:rsid w:val="001A6FF4"/>
    <w:rsid w:val="001B0F0F"/>
    <w:rsid w:val="001B57C0"/>
    <w:rsid w:val="001C2B3B"/>
    <w:rsid w:val="001C37AE"/>
    <w:rsid w:val="001E0F6B"/>
    <w:rsid w:val="001F2357"/>
    <w:rsid w:val="001F27FF"/>
    <w:rsid w:val="0022263F"/>
    <w:rsid w:val="002361C8"/>
    <w:rsid w:val="00242981"/>
    <w:rsid w:val="00280DA6"/>
    <w:rsid w:val="002851E9"/>
    <w:rsid w:val="00286F6F"/>
    <w:rsid w:val="00293215"/>
    <w:rsid w:val="00297D2D"/>
    <w:rsid w:val="002B648D"/>
    <w:rsid w:val="002B77E3"/>
    <w:rsid w:val="002C3934"/>
    <w:rsid w:val="002E5CF2"/>
    <w:rsid w:val="002E799A"/>
    <w:rsid w:val="00301F40"/>
    <w:rsid w:val="00311E0B"/>
    <w:rsid w:val="00312405"/>
    <w:rsid w:val="00330DA8"/>
    <w:rsid w:val="003432BD"/>
    <w:rsid w:val="00345E09"/>
    <w:rsid w:val="0035106E"/>
    <w:rsid w:val="00364251"/>
    <w:rsid w:val="00367756"/>
    <w:rsid w:val="003717D4"/>
    <w:rsid w:val="00372708"/>
    <w:rsid w:val="0038026F"/>
    <w:rsid w:val="00395CCA"/>
    <w:rsid w:val="0039734E"/>
    <w:rsid w:val="003A0B0E"/>
    <w:rsid w:val="003A408B"/>
    <w:rsid w:val="003B1366"/>
    <w:rsid w:val="003C15E7"/>
    <w:rsid w:val="003C3526"/>
    <w:rsid w:val="003D60CA"/>
    <w:rsid w:val="003D6F65"/>
    <w:rsid w:val="003E6AC6"/>
    <w:rsid w:val="003E6F42"/>
    <w:rsid w:val="003F5B71"/>
    <w:rsid w:val="004056DA"/>
    <w:rsid w:val="00406FED"/>
    <w:rsid w:val="004171B8"/>
    <w:rsid w:val="00434818"/>
    <w:rsid w:val="00435F6B"/>
    <w:rsid w:val="00440EBF"/>
    <w:rsid w:val="00461B98"/>
    <w:rsid w:val="00462B98"/>
    <w:rsid w:val="004703A9"/>
    <w:rsid w:val="00470EEB"/>
    <w:rsid w:val="00471C78"/>
    <w:rsid w:val="00477B6F"/>
    <w:rsid w:val="004835A5"/>
    <w:rsid w:val="004A5C40"/>
    <w:rsid w:val="004B1110"/>
    <w:rsid w:val="004B7806"/>
    <w:rsid w:val="004D28A4"/>
    <w:rsid w:val="004D28D8"/>
    <w:rsid w:val="004D3C5C"/>
    <w:rsid w:val="004F4480"/>
    <w:rsid w:val="00500E50"/>
    <w:rsid w:val="00506BAD"/>
    <w:rsid w:val="00516D2F"/>
    <w:rsid w:val="00520699"/>
    <w:rsid w:val="00535B57"/>
    <w:rsid w:val="00537560"/>
    <w:rsid w:val="00537606"/>
    <w:rsid w:val="005378F2"/>
    <w:rsid w:val="005549DA"/>
    <w:rsid w:val="00563557"/>
    <w:rsid w:val="00564BE6"/>
    <w:rsid w:val="00572D12"/>
    <w:rsid w:val="00574EC4"/>
    <w:rsid w:val="005769A0"/>
    <w:rsid w:val="00590DF4"/>
    <w:rsid w:val="00594C61"/>
    <w:rsid w:val="005A192C"/>
    <w:rsid w:val="005B61B8"/>
    <w:rsid w:val="005C592B"/>
    <w:rsid w:val="005C5F0C"/>
    <w:rsid w:val="005F5D80"/>
    <w:rsid w:val="00601106"/>
    <w:rsid w:val="00603117"/>
    <w:rsid w:val="0060696B"/>
    <w:rsid w:val="00621ECC"/>
    <w:rsid w:val="006269E9"/>
    <w:rsid w:val="006405BA"/>
    <w:rsid w:val="00645AE9"/>
    <w:rsid w:val="00651EC5"/>
    <w:rsid w:val="00653505"/>
    <w:rsid w:val="00656B30"/>
    <w:rsid w:val="00670C3F"/>
    <w:rsid w:val="00682592"/>
    <w:rsid w:val="006937CD"/>
    <w:rsid w:val="006D0DF3"/>
    <w:rsid w:val="006D6A84"/>
    <w:rsid w:val="006D7959"/>
    <w:rsid w:val="006F0D52"/>
    <w:rsid w:val="0070511C"/>
    <w:rsid w:val="00707B19"/>
    <w:rsid w:val="00721594"/>
    <w:rsid w:val="0072688D"/>
    <w:rsid w:val="007561FA"/>
    <w:rsid w:val="00787048"/>
    <w:rsid w:val="007902F5"/>
    <w:rsid w:val="007A0982"/>
    <w:rsid w:val="007A6671"/>
    <w:rsid w:val="007B04EC"/>
    <w:rsid w:val="007B29B7"/>
    <w:rsid w:val="007B3BF0"/>
    <w:rsid w:val="007C42F1"/>
    <w:rsid w:val="007D5B95"/>
    <w:rsid w:val="007E6ED4"/>
    <w:rsid w:val="00800B1C"/>
    <w:rsid w:val="00810629"/>
    <w:rsid w:val="00811558"/>
    <w:rsid w:val="00815DD1"/>
    <w:rsid w:val="00816594"/>
    <w:rsid w:val="00817B80"/>
    <w:rsid w:val="00817E6C"/>
    <w:rsid w:val="00825D0A"/>
    <w:rsid w:val="00834133"/>
    <w:rsid w:val="0085502F"/>
    <w:rsid w:val="00856695"/>
    <w:rsid w:val="008629A4"/>
    <w:rsid w:val="00865565"/>
    <w:rsid w:val="008662C9"/>
    <w:rsid w:val="00873893"/>
    <w:rsid w:val="008A0337"/>
    <w:rsid w:val="008A0A3F"/>
    <w:rsid w:val="008A63A8"/>
    <w:rsid w:val="008B07D6"/>
    <w:rsid w:val="008E3A15"/>
    <w:rsid w:val="008E742C"/>
    <w:rsid w:val="0090107C"/>
    <w:rsid w:val="00907C7E"/>
    <w:rsid w:val="00912B93"/>
    <w:rsid w:val="009130E7"/>
    <w:rsid w:val="00926339"/>
    <w:rsid w:val="00930EA2"/>
    <w:rsid w:val="009443D4"/>
    <w:rsid w:val="00947F13"/>
    <w:rsid w:val="00957EEE"/>
    <w:rsid w:val="00961BFD"/>
    <w:rsid w:val="00963BCD"/>
    <w:rsid w:val="009665A6"/>
    <w:rsid w:val="0097412A"/>
    <w:rsid w:val="00974716"/>
    <w:rsid w:val="009A3EA2"/>
    <w:rsid w:val="009B1E28"/>
    <w:rsid w:val="009D2819"/>
    <w:rsid w:val="009E1E28"/>
    <w:rsid w:val="009E7B19"/>
    <w:rsid w:val="009E7CBD"/>
    <w:rsid w:val="009F7233"/>
    <w:rsid w:val="00A02FED"/>
    <w:rsid w:val="00A07CA6"/>
    <w:rsid w:val="00A15755"/>
    <w:rsid w:val="00A217BD"/>
    <w:rsid w:val="00A3578C"/>
    <w:rsid w:val="00A52F63"/>
    <w:rsid w:val="00A5453B"/>
    <w:rsid w:val="00A5548F"/>
    <w:rsid w:val="00A56D6E"/>
    <w:rsid w:val="00A609CA"/>
    <w:rsid w:val="00A63A5B"/>
    <w:rsid w:val="00A65A48"/>
    <w:rsid w:val="00A73C99"/>
    <w:rsid w:val="00A81C81"/>
    <w:rsid w:val="00A85808"/>
    <w:rsid w:val="00AB2880"/>
    <w:rsid w:val="00AB347F"/>
    <w:rsid w:val="00AF3A39"/>
    <w:rsid w:val="00AF472B"/>
    <w:rsid w:val="00B00FF6"/>
    <w:rsid w:val="00B04489"/>
    <w:rsid w:val="00B06403"/>
    <w:rsid w:val="00B220F6"/>
    <w:rsid w:val="00B317FC"/>
    <w:rsid w:val="00B33914"/>
    <w:rsid w:val="00B440F0"/>
    <w:rsid w:val="00B46697"/>
    <w:rsid w:val="00B61058"/>
    <w:rsid w:val="00B61A6B"/>
    <w:rsid w:val="00B61F2C"/>
    <w:rsid w:val="00B73C08"/>
    <w:rsid w:val="00B75204"/>
    <w:rsid w:val="00B83224"/>
    <w:rsid w:val="00B91F34"/>
    <w:rsid w:val="00BB5657"/>
    <w:rsid w:val="00BE7C03"/>
    <w:rsid w:val="00BF1E9D"/>
    <w:rsid w:val="00BF3DE4"/>
    <w:rsid w:val="00BF7B6E"/>
    <w:rsid w:val="00C00DC5"/>
    <w:rsid w:val="00C10FED"/>
    <w:rsid w:val="00C16998"/>
    <w:rsid w:val="00C17ED8"/>
    <w:rsid w:val="00C21A32"/>
    <w:rsid w:val="00C44FB9"/>
    <w:rsid w:val="00C56409"/>
    <w:rsid w:val="00C606BD"/>
    <w:rsid w:val="00C7421C"/>
    <w:rsid w:val="00C75D17"/>
    <w:rsid w:val="00C80D20"/>
    <w:rsid w:val="00C8567C"/>
    <w:rsid w:val="00C964CB"/>
    <w:rsid w:val="00CA67BB"/>
    <w:rsid w:val="00CA6D71"/>
    <w:rsid w:val="00CB7F20"/>
    <w:rsid w:val="00CE6107"/>
    <w:rsid w:val="00CE6D0F"/>
    <w:rsid w:val="00CF02B1"/>
    <w:rsid w:val="00D029DA"/>
    <w:rsid w:val="00D31A66"/>
    <w:rsid w:val="00D354EF"/>
    <w:rsid w:val="00D37A69"/>
    <w:rsid w:val="00D47A87"/>
    <w:rsid w:val="00D50C22"/>
    <w:rsid w:val="00D557DE"/>
    <w:rsid w:val="00D9103C"/>
    <w:rsid w:val="00D930A2"/>
    <w:rsid w:val="00D93D9F"/>
    <w:rsid w:val="00DA3C5C"/>
    <w:rsid w:val="00DA6E3B"/>
    <w:rsid w:val="00DB268C"/>
    <w:rsid w:val="00DF57FC"/>
    <w:rsid w:val="00E037B8"/>
    <w:rsid w:val="00E04BF0"/>
    <w:rsid w:val="00E10711"/>
    <w:rsid w:val="00E10B5E"/>
    <w:rsid w:val="00E113E7"/>
    <w:rsid w:val="00E161CA"/>
    <w:rsid w:val="00E240D2"/>
    <w:rsid w:val="00E275AD"/>
    <w:rsid w:val="00E36181"/>
    <w:rsid w:val="00E4407D"/>
    <w:rsid w:val="00E50ADE"/>
    <w:rsid w:val="00E50EFF"/>
    <w:rsid w:val="00E66CA0"/>
    <w:rsid w:val="00E678A9"/>
    <w:rsid w:val="00E775D6"/>
    <w:rsid w:val="00E86657"/>
    <w:rsid w:val="00E87576"/>
    <w:rsid w:val="00E966F3"/>
    <w:rsid w:val="00EC23B1"/>
    <w:rsid w:val="00EE694C"/>
    <w:rsid w:val="00EF68B1"/>
    <w:rsid w:val="00F037E2"/>
    <w:rsid w:val="00F04005"/>
    <w:rsid w:val="00F17CC4"/>
    <w:rsid w:val="00F27E6D"/>
    <w:rsid w:val="00F30F14"/>
    <w:rsid w:val="00F35A5B"/>
    <w:rsid w:val="00F445A9"/>
    <w:rsid w:val="00F4591A"/>
    <w:rsid w:val="00F71889"/>
    <w:rsid w:val="00F91328"/>
    <w:rsid w:val="00FA6273"/>
    <w:rsid w:val="00FC4EDB"/>
    <w:rsid w:val="00FC5631"/>
    <w:rsid w:val="00FD64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C17B1B2-D1C8-4CE4-8BB5-A2F0BA93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DINPro-Medium" w:eastAsia="Times New Roman" w:hAnsi="DINPro-Medium" w:cs="Arial"/>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framePr w:w="7655" w:h="397" w:wrap="around" w:vAnchor="page" w:hAnchor="page" w:x="1419" w:y="2201"/>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Beschriftung">
    <w:name w:val="caption"/>
    <w:basedOn w:val="Standard"/>
    <w:next w:val="Standard"/>
    <w:qFormat/>
    <w:rPr>
      <w:b/>
      <w:sz w:val="36"/>
    </w:rPr>
  </w:style>
  <w:style w:type="character" w:styleId="Hyperlink">
    <w:name w:val="Hyperlink"/>
    <w:rPr>
      <w:color w:val="0000FF"/>
      <w:u w:val="single"/>
    </w:rPr>
  </w:style>
  <w:style w:type="paragraph" w:styleId="Textkrper">
    <w:name w:val="Body Text"/>
    <w:basedOn w:val="Standard"/>
    <w:link w:val="TextkrperZchn"/>
    <w:pPr>
      <w:tabs>
        <w:tab w:val="left" w:pos="1701"/>
        <w:tab w:val="left" w:pos="3261"/>
      </w:tabs>
    </w:pPr>
    <w:rPr>
      <w:rFonts w:ascii="ZapfHumnst BT" w:hAnsi="ZapfHumnst BT"/>
      <w:sz w:val="16"/>
    </w:rPr>
  </w:style>
  <w:style w:type="character" w:customStyle="1" w:styleId="TextkrperZchn">
    <w:name w:val="Textkörper Zchn"/>
    <w:basedOn w:val="Absatz-Standardschriftart"/>
    <w:link w:val="Textkrper"/>
    <w:rsid w:val="00B61A6B"/>
    <w:rPr>
      <w:rFonts w:ascii="ZapfHumnst BT" w:hAnsi="ZapfHumnst BT"/>
      <w:sz w:val="16"/>
    </w:rPr>
  </w:style>
  <w:style w:type="character" w:styleId="Platzhaltertext">
    <w:name w:val="Placeholder Text"/>
    <w:basedOn w:val="Absatz-Standardschriftart"/>
    <w:uiPriority w:val="99"/>
    <w:semiHidden/>
    <w:rsid w:val="004835A5"/>
    <w:rPr>
      <w:color w:val="808080"/>
    </w:rPr>
  </w:style>
  <w:style w:type="paragraph" w:customStyle="1" w:styleId="FuzeileDINPROLight">
    <w:name w:val="Fußzeile DIN PRO Light"/>
    <w:basedOn w:val="Standard"/>
    <w:link w:val="FuzeileDINPROLightZchn"/>
    <w:qFormat/>
    <w:rsid w:val="00816594"/>
    <w:pPr>
      <w:tabs>
        <w:tab w:val="left" w:pos="1418"/>
        <w:tab w:val="left" w:pos="3969"/>
        <w:tab w:val="left" w:pos="6521"/>
        <w:tab w:val="left" w:pos="7938"/>
      </w:tabs>
      <w:spacing w:before="21" w:line="172" w:lineRule="exact"/>
      <w:ind w:left="1276"/>
    </w:pPr>
    <w:rPr>
      <w:rFonts w:ascii="DIN-Pro-Light" w:eastAsia="DIN-Pro-Light" w:hAnsi="DIN-Pro-Light" w:cs="DIN-Pro-Light"/>
      <w:color w:val="231F20"/>
      <w:sz w:val="14"/>
      <w:szCs w:val="14"/>
    </w:rPr>
  </w:style>
  <w:style w:type="paragraph" w:customStyle="1" w:styleId="DINPROLight">
    <w:name w:val="DIN PRO Light"/>
    <w:basedOn w:val="Standard"/>
    <w:link w:val="DINPROLightZchn"/>
    <w:qFormat/>
    <w:rsid w:val="00816594"/>
    <w:pPr>
      <w:tabs>
        <w:tab w:val="left" w:pos="3969"/>
        <w:tab w:val="left" w:pos="6521"/>
      </w:tabs>
      <w:ind w:left="1276"/>
    </w:pPr>
    <w:rPr>
      <w:rFonts w:ascii="DIN-Pro-Light" w:eastAsia="Arial" w:hAnsi="DIN-Pro-Light"/>
      <w:sz w:val="14"/>
      <w:szCs w:val="14"/>
    </w:rPr>
  </w:style>
  <w:style w:type="character" w:customStyle="1" w:styleId="FuzeileDINPROLightZchn">
    <w:name w:val="Fußzeile DIN PRO Light Zchn"/>
    <w:basedOn w:val="Absatz-Standardschriftart"/>
    <w:link w:val="FuzeileDINPROLight"/>
    <w:rsid w:val="00816594"/>
    <w:rPr>
      <w:rFonts w:ascii="DIN-Pro-Light" w:eastAsia="DIN-Pro-Light" w:hAnsi="DIN-Pro-Light" w:cs="DIN-Pro-Light"/>
      <w:color w:val="231F20"/>
      <w:sz w:val="14"/>
      <w:szCs w:val="14"/>
    </w:rPr>
  </w:style>
  <w:style w:type="character" w:customStyle="1" w:styleId="DINPROLightZchn">
    <w:name w:val="DIN PRO Light Zchn"/>
    <w:basedOn w:val="Absatz-Standardschriftart"/>
    <w:link w:val="DINPROLight"/>
    <w:rsid w:val="00816594"/>
    <w:rPr>
      <w:rFonts w:ascii="DIN-Pro-Light" w:eastAsia="Arial" w:hAnsi="DIN-Pro-Light"/>
      <w:sz w:val="14"/>
      <w:szCs w:val="14"/>
    </w:rPr>
  </w:style>
  <w:style w:type="paragraph" w:styleId="Listenabsatz">
    <w:name w:val="List Paragraph"/>
    <w:basedOn w:val="Standard"/>
    <w:uiPriority w:val="34"/>
    <w:qFormat/>
    <w:rsid w:val="007561FA"/>
    <w:pPr>
      <w:ind w:left="720"/>
      <w:contextualSpacing/>
    </w:pPr>
  </w:style>
  <w:style w:type="paragraph" w:styleId="StandardWeb">
    <w:name w:val="Normal (Web)"/>
    <w:basedOn w:val="Standard"/>
    <w:semiHidden/>
    <w:unhideWhenUsed/>
    <w:rsid w:val="00FD6443"/>
  </w:style>
  <w:style w:type="character" w:customStyle="1" w:styleId="KopfzeileZchn">
    <w:name w:val="Kopfzeile Zchn"/>
    <w:basedOn w:val="Absatz-Standardschriftart"/>
    <w:link w:val="Kopfzeile"/>
    <w:uiPriority w:val="99"/>
    <w:rsid w:val="00B61058"/>
    <w:rPr>
      <w:sz w:val="24"/>
    </w:rPr>
  </w:style>
  <w:style w:type="character" w:customStyle="1" w:styleId="FormatvorlageAmtsbezeichnung">
    <w:name w:val="Formatvorlage_Amtsbezeichnung"/>
    <w:basedOn w:val="DINPROLightZchn"/>
    <w:uiPriority w:val="1"/>
    <w:rsid w:val="0015770B"/>
    <w:rPr>
      <w:rFonts w:ascii="DIN-Pro-Light" w:eastAsia="Arial" w:hAnsi="DIN-Pro-Light"/>
      <w:sz w:val="18"/>
      <w:szCs w:val="14"/>
    </w:rPr>
  </w:style>
  <w:style w:type="paragraph" w:customStyle="1" w:styleId="LRAWLStandard">
    <w:name w:val="LRAWL_Standard"/>
    <w:basedOn w:val="Standard"/>
    <w:link w:val="LRAWLStandardZchn"/>
    <w:qFormat/>
    <w:rsid w:val="00D557DE"/>
    <w:pPr>
      <w:spacing w:before="30" w:line="270" w:lineRule="exact"/>
      <w:ind w:right="-20"/>
      <w:jc w:val="both"/>
    </w:pPr>
    <w:rPr>
      <w:rFonts w:ascii="DIN-Pro-Light" w:hAnsi="DIN-Pro-Light"/>
      <w:sz w:val="20"/>
    </w:rPr>
  </w:style>
  <w:style w:type="character" w:customStyle="1" w:styleId="LRAWLStandardZchn">
    <w:name w:val="LRAWL_Standard Zchn"/>
    <w:basedOn w:val="Absatz-Standardschriftart"/>
    <w:link w:val="LRAWLStandard"/>
    <w:rsid w:val="00D557DE"/>
    <w:rPr>
      <w:rFonts w:ascii="DIN-Pro-Light" w:hAnsi="DIN-Pro-Light"/>
    </w:rPr>
  </w:style>
  <w:style w:type="character" w:customStyle="1" w:styleId="KopfzeileAmtsbezeichnung">
    <w:name w:val="Kopfzeile_Amtsbezeichnung"/>
    <w:basedOn w:val="Absatz-Standardschriftart"/>
    <w:uiPriority w:val="1"/>
    <w:rsid w:val="00707B19"/>
    <w:rPr>
      <w:rFonts w:ascii="DIN-Pro-Medium" w:hAnsi="DIN-Pro-Medium"/>
      <w:sz w:val="18"/>
    </w:rPr>
  </w:style>
  <w:style w:type="paragraph" w:styleId="Sprechblasentext">
    <w:name w:val="Balloon Text"/>
    <w:basedOn w:val="Standard"/>
    <w:link w:val="SprechblasentextZchn"/>
    <w:semiHidden/>
    <w:unhideWhenUsed/>
    <w:rsid w:val="0097412A"/>
    <w:rPr>
      <w:rFonts w:ascii="Segoe UI" w:hAnsi="Segoe UI" w:cs="Segoe UI"/>
      <w:sz w:val="18"/>
      <w:szCs w:val="18"/>
    </w:rPr>
  </w:style>
  <w:style w:type="character" w:customStyle="1" w:styleId="SprechblasentextZchn">
    <w:name w:val="Sprechblasentext Zchn"/>
    <w:basedOn w:val="Absatz-Standardschriftart"/>
    <w:link w:val="Sprechblasentext"/>
    <w:semiHidden/>
    <w:rsid w:val="0097412A"/>
    <w:rPr>
      <w:rFonts w:ascii="Segoe UI" w:hAnsi="Segoe UI" w:cs="Segoe UI"/>
      <w:sz w:val="18"/>
      <w:szCs w:val="18"/>
    </w:rPr>
  </w:style>
  <w:style w:type="paragraph" w:styleId="Textkrper2">
    <w:name w:val="Body Text 2"/>
    <w:basedOn w:val="Standard"/>
    <w:link w:val="Textkrper2Zchn"/>
    <w:rsid w:val="00A217BD"/>
    <w:rPr>
      <w:rFonts w:ascii="Times New Roman" w:hAnsi="Times New Roman" w:cs="Times New Roman"/>
      <w:b/>
      <w:bCs/>
      <w:szCs w:val="20"/>
    </w:rPr>
  </w:style>
  <w:style w:type="character" w:customStyle="1" w:styleId="Textkrper2Zchn">
    <w:name w:val="Textkörper 2 Zchn"/>
    <w:basedOn w:val="Absatz-Standardschriftart"/>
    <w:link w:val="Textkrper2"/>
    <w:rsid w:val="00A217BD"/>
    <w:rPr>
      <w:rFonts w:ascii="Times New Roman" w:hAnsi="Times New Roman" w:cs="Times New Roman"/>
      <w:b/>
      <w:bCs/>
      <w:szCs w:val="20"/>
    </w:rPr>
  </w:style>
  <w:style w:type="paragraph" w:styleId="Textkrper-Zeileneinzug">
    <w:name w:val="Body Text Indent"/>
    <w:basedOn w:val="Standard"/>
    <w:link w:val="Textkrper-ZeileneinzugZchn"/>
    <w:rsid w:val="00A217BD"/>
    <w:pPr>
      <w:ind w:left="708"/>
    </w:pPr>
    <w:rPr>
      <w:rFonts w:ascii="Times New Roman" w:hAnsi="Times New Roman" w:cs="Times New Roman"/>
      <w:szCs w:val="20"/>
    </w:rPr>
  </w:style>
  <w:style w:type="character" w:customStyle="1" w:styleId="Textkrper-ZeileneinzugZchn">
    <w:name w:val="Textkörper-Zeileneinzug Zchn"/>
    <w:basedOn w:val="Absatz-Standardschriftart"/>
    <w:link w:val="Textkrper-Zeileneinzug"/>
    <w:rsid w:val="00A217BD"/>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mailto:rechnung@wl.thueringen.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inguin.lrawl.lan\Verteiler\Vorlagen_Corporate_Design\Briefkopf_Allgemei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152AA636E454899A24C4416B3DDA3D4"/>
        <w:category>
          <w:name w:val="Allgemein"/>
          <w:gallery w:val="placeholder"/>
        </w:category>
        <w:types>
          <w:type w:val="bbPlcHdr"/>
        </w:types>
        <w:behaviors>
          <w:behavior w:val="content"/>
        </w:behaviors>
        <w:guid w:val="{B420B468-8311-46BF-9682-2C5F96623F0A}"/>
      </w:docPartPr>
      <w:docPartBody>
        <w:p w:rsidR="00D13CF7" w:rsidRDefault="00452CCC">
          <w:pPr>
            <w:pStyle w:val="2152AA636E454899A24C4416B3DDA3D4"/>
          </w:pPr>
          <w:bookmarkStart w:id="0" w:name="_GoBack"/>
          <w:r w:rsidRPr="003717D4">
            <w:rPr>
              <w:rStyle w:val="Platzhaltertext"/>
              <w:rFonts w:ascii="DIN-Pro-Medium" w:hAnsi="DIN-Pro-Medium"/>
              <w:vanish/>
              <w:sz w:val="18"/>
              <w:szCs w:val="18"/>
            </w:rPr>
            <w:t>Amtsbezeichnung</w:t>
          </w:r>
          <w:bookmarkEnd w:id="0"/>
        </w:p>
      </w:docPartBody>
    </w:docPart>
    <w:docPart>
      <w:docPartPr>
        <w:name w:val="9D4C5B54D6D1493DAEE230D5D00F6185"/>
        <w:category>
          <w:name w:val="Allgemein"/>
          <w:gallery w:val="placeholder"/>
        </w:category>
        <w:types>
          <w:type w:val="bbPlcHdr"/>
        </w:types>
        <w:behaviors>
          <w:behavior w:val="content"/>
        </w:behaviors>
        <w:guid w:val="{9D951F69-E85B-401D-94F6-A7C12F87FF00}"/>
      </w:docPartPr>
      <w:docPartBody>
        <w:p w:rsidR="00D13CF7" w:rsidRDefault="00452CCC">
          <w:pPr>
            <w:pStyle w:val="9D4C5B54D6D1493DAEE230D5D00F6185"/>
          </w:pPr>
          <w:r w:rsidRPr="00670C3F">
            <w:rPr>
              <w:rStyle w:val="Platzhaltertext"/>
              <w:rFonts w:ascii="DIN-Pro-Light" w:hAnsi="DIN-Pro-Light"/>
              <w:sz w:val="15"/>
              <w:szCs w:val="15"/>
            </w:rPr>
            <w:t>03644-5400</w:t>
          </w:r>
        </w:p>
      </w:docPartBody>
    </w:docPart>
    <w:docPart>
      <w:docPartPr>
        <w:name w:val="8DF2E73A9B8945B3940C8FDC34A7E41E"/>
        <w:category>
          <w:name w:val="Allgemein"/>
          <w:gallery w:val="placeholder"/>
        </w:category>
        <w:types>
          <w:type w:val="bbPlcHdr"/>
        </w:types>
        <w:behaviors>
          <w:behavior w:val="content"/>
        </w:behaviors>
        <w:guid w:val="{7BC0C97E-CF0F-4EEF-B029-654B9D42C6C8}"/>
      </w:docPartPr>
      <w:docPartBody>
        <w:p w:rsidR="00D13CF7" w:rsidRDefault="00452CCC">
          <w:pPr>
            <w:pStyle w:val="8DF2E73A9B8945B3940C8FDC34A7E41E"/>
          </w:pPr>
          <w:r w:rsidRPr="00670C3F">
            <w:rPr>
              <w:rStyle w:val="Platzhaltertext"/>
              <w:rFonts w:ascii="DIN-Pro-Light" w:hAnsi="DIN-Pro-Light"/>
              <w:sz w:val="15"/>
              <w:szCs w:val="15"/>
            </w:rPr>
            <w:t>03644-540850</w:t>
          </w:r>
        </w:p>
      </w:docPartBody>
    </w:docPart>
    <w:docPart>
      <w:docPartPr>
        <w:name w:val="F75F21C39A72436798FF82A2EE74A381"/>
        <w:category>
          <w:name w:val="Allgemein"/>
          <w:gallery w:val="placeholder"/>
        </w:category>
        <w:types>
          <w:type w:val="bbPlcHdr"/>
        </w:types>
        <w:behaviors>
          <w:behavior w:val="content"/>
        </w:behaviors>
        <w:guid w:val="{269D4C1D-4BFD-4561-B3EB-7E72156A942F}"/>
      </w:docPartPr>
      <w:docPartBody>
        <w:p w:rsidR="00D13CF7" w:rsidRDefault="00452CCC">
          <w:pPr>
            <w:pStyle w:val="F75F21C39A72436798FF82A2EE74A381"/>
          </w:pPr>
          <w:r w:rsidRPr="00670C3F">
            <w:rPr>
              <w:rStyle w:val="Platzhaltertext"/>
              <w:rFonts w:ascii="DIN-Pro-Light" w:hAnsi="DIN-Pro-Light"/>
              <w:sz w:val="15"/>
              <w:szCs w:val="15"/>
            </w:rPr>
            <w:t>post.landratsamt@wl.thueringen.de</w:t>
          </w:r>
        </w:p>
      </w:docPartBody>
    </w:docPart>
    <w:docPart>
      <w:docPartPr>
        <w:name w:val="52DD3E6339DD4112BCB289EC3265FE3F"/>
        <w:category>
          <w:name w:val="Allgemein"/>
          <w:gallery w:val="placeholder"/>
        </w:category>
        <w:types>
          <w:type w:val="bbPlcHdr"/>
        </w:types>
        <w:behaviors>
          <w:behavior w:val="content"/>
        </w:behaviors>
        <w:guid w:val="{1B55E603-AF96-4358-9320-08DE8D792F71}"/>
      </w:docPartPr>
      <w:docPartBody>
        <w:p w:rsidR="00D13CF7" w:rsidRDefault="00452CCC">
          <w:pPr>
            <w:pStyle w:val="52DD3E6339DD4112BCB289EC3265FE3F"/>
          </w:pPr>
          <w:r w:rsidRPr="000476CD">
            <w:rPr>
              <w:rStyle w:val="Platzhaltertext"/>
              <w:rFonts w:ascii="DINPro-Light" w:hAnsi="DINPro-Light"/>
              <w:vanish/>
              <w:sz w:val="15"/>
              <w:szCs w:val="15"/>
            </w:rPr>
            <w:t>Bearbeiter/in</w:t>
          </w:r>
        </w:p>
      </w:docPartBody>
    </w:docPart>
    <w:docPart>
      <w:docPartPr>
        <w:name w:val="9EE1C40F86EB4F1C844E4ADE6E92D0BD"/>
        <w:category>
          <w:name w:val="Allgemein"/>
          <w:gallery w:val="placeholder"/>
        </w:category>
        <w:types>
          <w:type w:val="bbPlcHdr"/>
        </w:types>
        <w:behaviors>
          <w:behavior w:val="content"/>
        </w:behaviors>
        <w:guid w:val="{86BF2ABE-EF35-4001-8889-D58C0CF460BE}"/>
      </w:docPartPr>
      <w:docPartBody>
        <w:p w:rsidR="003D7F77" w:rsidRPr="00670C3F" w:rsidRDefault="00452CCC" w:rsidP="003D7F77">
          <w:pPr>
            <w:rPr>
              <w:rStyle w:val="Platzhaltertext"/>
              <w:rFonts w:ascii="DIN-Pro-Light" w:hAnsi="DIN-Pro-Light"/>
              <w:vanish/>
              <w:sz w:val="20"/>
            </w:rPr>
          </w:pPr>
          <w:r w:rsidRPr="00670C3F">
            <w:rPr>
              <w:rStyle w:val="Platzhaltertext"/>
              <w:rFonts w:ascii="DIN-Pro-Light" w:hAnsi="DIN-Pro-Light"/>
              <w:vanish/>
              <w:sz w:val="20"/>
            </w:rPr>
            <w:t>Musterbehörde/Firma</w:t>
          </w:r>
        </w:p>
        <w:p w:rsidR="003D7F77" w:rsidRPr="00670C3F" w:rsidRDefault="00452CCC" w:rsidP="003D7F77">
          <w:pPr>
            <w:rPr>
              <w:rStyle w:val="Platzhaltertext"/>
              <w:rFonts w:ascii="DIN-Pro-Light" w:hAnsi="DIN-Pro-Light"/>
              <w:vanish/>
              <w:sz w:val="20"/>
            </w:rPr>
          </w:pPr>
          <w:r w:rsidRPr="00670C3F">
            <w:rPr>
              <w:rStyle w:val="Platzhaltertext"/>
              <w:rFonts w:ascii="DIN-Pro-Light" w:hAnsi="DIN-Pro-Light"/>
              <w:vanish/>
              <w:sz w:val="20"/>
            </w:rPr>
            <w:t>Mustertitel</w:t>
          </w:r>
        </w:p>
        <w:p w:rsidR="003D7F77" w:rsidRPr="00670C3F" w:rsidRDefault="00452CCC" w:rsidP="003D7F77">
          <w:pPr>
            <w:rPr>
              <w:rStyle w:val="Platzhaltertext"/>
              <w:rFonts w:ascii="DIN-Pro-Light" w:hAnsi="DIN-Pro-Light"/>
              <w:vanish/>
              <w:sz w:val="20"/>
            </w:rPr>
          </w:pPr>
          <w:r w:rsidRPr="00670C3F">
            <w:rPr>
              <w:rStyle w:val="Platzhaltertext"/>
              <w:rFonts w:ascii="DIN-Pro-Light" w:hAnsi="DIN-Pro-Light"/>
              <w:vanish/>
              <w:sz w:val="20"/>
            </w:rPr>
            <w:t>Mustermann</w:t>
          </w:r>
        </w:p>
        <w:p w:rsidR="003D7F77" w:rsidRPr="00670C3F" w:rsidRDefault="00452CCC" w:rsidP="003D7F77">
          <w:pPr>
            <w:rPr>
              <w:rStyle w:val="Platzhaltertext"/>
              <w:rFonts w:ascii="DIN-Pro-Light" w:hAnsi="DIN-Pro-Light"/>
              <w:vanish/>
              <w:sz w:val="20"/>
            </w:rPr>
          </w:pPr>
          <w:r w:rsidRPr="00670C3F">
            <w:rPr>
              <w:rStyle w:val="Platzhaltertext"/>
              <w:rFonts w:ascii="DIN-Pro-Light" w:hAnsi="DIN-Pro-Light"/>
              <w:vanish/>
              <w:sz w:val="20"/>
            </w:rPr>
            <w:t>Musterstraße</w:t>
          </w:r>
        </w:p>
        <w:p w:rsidR="00D13CF7" w:rsidRDefault="00452CCC">
          <w:pPr>
            <w:pStyle w:val="9EE1C40F86EB4F1C844E4ADE6E92D0BD"/>
          </w:pPr>
          <w:r w:rsidRPr="00670C3F">
            <w:rPr>
              <w:rStyle w:val="Platzhaltertext"/>
              <w:rFonts w:ascii="DIN-Pro-Light" w:hAnsi="DIN-Pro-Light"/>
              <w:vanish/>
              <w:sz w:val="20"/>
            </w:rPr>
            <w:t>99000 Musterstadt</w:t>
          </w:r>
        </w:p>
      </w:docPartBody>
    </w:docPart>
    <w:docPart>
      <w:docPartPr>
        <w:name w:val="D7BC5451546948D28D0F238F1FFDA8B1"/>
        <w:category>
          <w:name w:val="Allgemein"/>
          <w:gallery w:val="placeholder"/>
        </w:category>
        <w:types>
          <w:type w:val="bbPlcHdr"/>
        </w:types>
        <w:behaviors>
          <w:behavior w:val="content"/>
        </w:behaviors>
        <w:guid w:val="{AAFD2C7E-BA4A-40BF-A173-CC5915CB39B6}"/>
      </w:docPartPr>
      <w:docPartBody>
        <w:p w:rsidR="00D13CF7" w:rsidRDefault="00452CCC">
          <w:pPr>
            <w:pStyle w:val="D7BC5451546948D28D0F238F1FFDA8B1"/>
          </w:pPr>
          <w:r w:rsidRPr="00670C3F">
            <w:rPr>
              <w:rStyle w:val="Platzhaltertext"/>
              <w:rFonts w:ascii="DIN-Pro-Light" w:hAnsi="DIN-Pro-Light"/>
              <w:vanish/>
              <w:sz w:val="20"/>
            </w:rPr>
            <w:t>VVV09</w:t>
          </w:r>
        </w:p>
      </w:docPartBody>
    </w:docPart>
    <w:docPart>
      <w:docPartPr>
        <w:name w:val="00A1827EDE8F4C0E84E85196636D473D"/>
        <w:category>
          <w:name w:val="Allgemein"/>
          <w:gallery w:val="placeholder"/>
        </w:category>
        <w:types>
          <w:type w:val="bbPlcHdr"/>
        </w:types>
        <w:behaviors>
          <w:behavior w:val="content"/>
        </w:behaviors>
        <w:guid w:val="{CDA85991-CDDB-43F8-A9D5-59C4BDA31864}"/>
      </w:docPartPr>
      <w:docPartBody>
        <w:p w:rsidR="00D13CF7" w:rsidRDefault="00452CCC">
          <w:pPr>
            <w:pStyle w:val="00A1827EDE8F4C0E84E85196636D473D"/>
          </w:pPr>
          <w:r w:rsidRPr="00D233E9">
            <w:rPr>
              <w:rStyle w:val="Platzhaltertext"/>
            </w:rPr>
            <w:t>Klicken Sie hier, um Text einzugeben.</w:t>
          </w:r>
        </w:p>
      </w:docPartBody>
    </w:docPart>
    <w:docPart>
      <w:docPartPr>
        <w:name w:val="9E6CC5E9F6044E07892BD33E74644017"/>
        <w:category>
          <w:name w:val="Allgemein"/>
          <w:gallery w:val="placeholder"/>
        </w:category>
        <w:types>
          <w:type w:val="bbPlcHdr"/>
        </w:types>
        <w:behaviors>
          <w:behavior w:val="content"/>
        </w:behaviors>
        <w:guid w:val="{2086FFD4-664F-45C9-95C2-D1F08B572DC2}"/>
      </w:docPartPr>
      <w:docPartBody>
        <w:p w:rsidR="00D13CF7" w:rsidRDefault="00452CCC">
          <w:pPr>
            <w:pStyle w:val="9E6CC5E9F6044E07892BD33E74644017"/>
          </w:pPr>
          <w:r w:rsidRPr="00670C3F">
            <w:rPr>
              <w:rStyle w:val="Platzhaltertext"/>
              <w:rFonts w:ascii="DIN-Pro-Light" w:hAnsi="DIN-Pro-Light"/>
              <w:vanish/>
              <w:sz w:val="20"/>
            </w:rPr>
            <w:t>01.01.2021</w:t>
          </w:r>
        </w:p>
      </w:docPartBody>
    </w:docPart>
    <w:docPart>
      <w:docPartPr>
        <w:name w:val="E8F9FF8EBA244F048E6089CDDBA8CA2E"/>
        <w:category>
          <w:name w:val="Allgemein"/>
          <w:gallery w:val="placeholder"/>
        </w:category>
        <w:types>
          <w:type w:val="bbPlcHdr"/>
        </w:types>
        <w:behaviors>
          <w:behavior w:val="content"/>
        </w:behaviors>
        <w:guid w:val="{3D1E662D-73C6-4125-9820-799FAE7ABE16}"/>
      </w:docPartPr>
      <w:docPartBody>
        <w:p w:rsidR="00D13CF7" w:rsidRDefault="00452CCC">
          <w:pPr>
            <w:pStyle w:val="E8F9FF8EBA244F048E6089CDDBA8CA2E"/>
          </w:pPr>
          <w:r w:rsidRPr="001731BC">
            <w:rPr>
              <w:rStyle w:val="Platzhaltertext"/>
              <w:rFonts w:ascii="DIN-Pro-Light" w:hAnsi="DIN-Pro-Light"/>
              <w:vanish/>
              <w:sz w:val="20"/>
            </w:rPr>
            <w:t>I/2/Vi-092-51</w:t>
          </w:r>
        </w:p>
      </w:docPartBody>
    </w:docPart>
    <w:docPart>
      <w:docPartPr>
        <w:name w:val="34D66150D39D42039EF9AC50BF959C29"/>
        <w:category>
          <w:name w:val="Allgemein"/>
          <w:gallery w:val="placeholder"/>
        </w:category>
        <w:types>
          <w:type w:val="bbPlcHdr"/>
        </w:types>
        <w:behaviors>
          <w:behavior w:val="content"/>
        </w:behaviors>
        <w:guid w:val="{E3AAC699-82F1-4046-8BF0-9900B160A41F}"/>
      </w:docPartPr>
      <w:docPartBody>
        <w:p w:rsidR="00D13CF7" w:rsidRDefault="00452CCC">
          <w:pPr>
            <w:pStyle w:val="34D66150D39D42039EF9AC50BF959C29"/>
          </w:pPr>
          <w:r w:rsidRPr="00670C3F">
            <w:rPr>
              <w:rStyle w:val="Platzhaltertext"/>
              <w:rFonts w:ascii="DIN-Pro-Light" w:hAnsi="DIN-Pro-Light"/>
              <w:vanish/>
              <w:sz w:val="20"/>
            </w:rPr>
            <w:t>165</w:t>
          </w:r>
        </w:p>
      </w:docPartBody>
    </w:docPart>
    <w:docPart>
      <w:docPartPr>
        <w:name w:val="9F0BBBBA3B714939A0C3CCAC399B5905"/>
        <w:category>
          <w:name w:val="Allgemein"/>
          <w:gallery w:val="placeholder"/>
        </w:category>
        <w:types>
          <w:type w:val="bbPlcHdr"/>
        </w:types>
        <w:behaviors>
          <w:behavior w:val="content"/>
        </w:behaviors>
        <w:guid w:val="{18ED4B58-E5E3-45D5-B10E-604F26E81BCB}"/>
      </w:docPartPr>
      <w:docPartBody>
        <w:p w:rsidR="00D13CF7" w:rsidRDefault="00452CCC">
          <w:pPr>
            <w:pStyle w:val="9F0BBBBA3B714939A0C3CCAC399B5905"/>
          </w:pPr>
          <w:r w:rsidRPr="00670C3F">
            <w:rPr>
              <w:rStyle w:val="Platzhaltertext"/>
              <w:rFonts w:ascii="DIN-Pro-Light" w:hAnsi="DIN-Pro-Light"/>
              <w:vanish/>
              <w:sz w:val="20"/>
            </w:rPr>
            <w:t>01.01.</w:t>
          </w:r>
          <w:r>
            <w:rPr>
              <w:rStyle w:val="Platzhaltertext"/>
              <w:rFonts w:ascii="DIN-Pro-Light" w:hAnsi="DIN-Pro-Light"/>
              <w:vanish/>
              <w:sz w:val="20"/>
            </w:rPr>
            <w:t>2023</w:t>
          </w:r>
        </w:p>
      </w:docPartBody>
    </w:docPart>
    <w:docPart>
      <w:docPartPr>
        <w:name w:val="8E006BF9CBCE495993D4B4281C092460"/>
        <w:category>
          <w:name w:val="Allgemein"/>
          <w:gallery w:val="placeholder"/>
        </w:category>
        <w:types>
          <w:type w:val="bbPlcHdr"/>
        </w:types>
        <w:behaviors>
          <w:behavior w:val="content"/>
        </w:behaviors>
        <w:guid w:val="{CAC35DE1-74F3-41E0-A365-382557444ED4}"/>
      </w:docPartPr>
      <w:docPartBody>
        <w:p w:rsidR="00D13CF7" w:rsidRDefault="00452CCC">
          <w:pPr>
            <w:pStyle w:val="8E006BF9CBCE495993D4B4281C092460"/>
          </w:pPr>
          <w:r w:rsidRPr="001731BC">
            <w:rPr>
              <w:rFonts w:ascii="DIN-Pro-Medium" w:hAnsi="DIN-Pro-Medium" w:cs="Times New Roman"/>
              <w:vanish/>
              <w:color w:val="808080"/>
              <w:szCs w:val="20"/>
            </w:rPr>
            <w:t>Betreff</w:t>
          </w:r>
        </w:p>
      </w:docPartBody>
    </w:docPart>
    <w:docPart>
      <w:docPartPr>
        <w:name w:val="88D39566487F463886C56C8BC940B7A7"/>
        <w:category>
          <w:name w:val="Allgemein"/>
          <w:gallery w:val="placeholder"/>
        </w:category>
        <w:types>
          <w:type w:val="bbPlcHdr"/>
        </w:types>
        <w:behaviors>
          <w:behavior w:val="content"/>
        </w:behaviors>
        <w:guid w:val="{EB12F674-F650-4B8E-8CFB-875FF2FB404D}"/>
      </w:docPartPr>
      <w:docPartBody>
        <w:p w:rsidR="003D7F77" w:rsidRPr="005769A0" w:rsidRDefault="00452CCC" w:rsidP="005769A0">
          <w:pPr>
            <w:rPr>
              <w:rFonts w:ascii="DIN-Pro-Light" w:hAnsi="DIN-Pro-Light"/>
            </w:rPr>
          </w:pPr>
          <w:r w:rsidRPr="005769A0">
            <w:rPr>
              <w:rFonts w:ascii="DIN-Pro-Light" w:hAnsi="DIN-Pro-Light" w:cs="Times New Roman"/>
              <w:color w:val="808080" w:themeColor="background1" w:themeShade="80"/>
              <w:sz w:val="20"/>
              <w:szCs w:val="20"/>
            </w:rPr>
            <w:t xml:space="preserve">Hier können Sie Text einfügen. </w:t>
          </w:r>
          <w:r w:rsidRPr="005769A0">
            <w:rPr>
              <w:rFonts w:ascii="DIN-Pro-Light" w:hAnsi="DIN-Pro-Light" w:cs="Times New Roman"/>
              <w:color w:val="808080" w:themeColor="background1" w:themeShade="80"/>
              <w:sz w:val="20"/>
              <w:szCs w:val="20"/>
            </w:rPr>
            <w:br/>
          </w:r>
        </w:p>
        <w:p w:rsidR="00D13CF7" w:rsidRDefault="00D13CF7"/>
      </w:docPartBody>
    </w:docPart>
    <w:docPart>
      <w:docPartPr>
        <w:name w:val="76D287D4B452495CB0019F2EF724BB93"/>
        <w:category>
          <w:name w:val="Allgemein"/>
          <w:gallery w:val="placeholder"/>
        </w:category>
        <w:types>
          <w:type w:val="bbPlcHdr"/>
        </w:types>
        <w:behaviors>
          <w:behavior w:val="content"/>
        </w:behaviors>
        <w:guid w:val="{FAFA8386-0348-4E45-A5FA-0826C34F824B}"/>
      </w:docPartPr>
      <w:docPartBody>
        <w:p w:rsidR="00D13CF7" w:rsidRDefault="00452CCC" w:rsidP="00452CCC">
          <w:pPr>
            <w:pStyle w:val="76D287D4B452495CB0019F2EF724BB93"/>
          </w:pPr>
          <w:r w:rsidRPr="00E10B5E">
            <w:rPr>
              <w:rStyle w:val="Platzhaltertext"/>
              <w:rFonts w:ascii="DINPro-Medium" w:hAnsi="DINPro-Medium"/>
              <w:vanish/>
            </w:rPr>
            <w:t xml:space="preserve">Betreff                                                </w:t>
          </w:r>
        </w:p>
      </w:docPartBody>
    </w:docPart>
    <w:docPart>
      <w:docPartPr>
        <w:name w:val="637976E1B634486DAD7992171358E09A"/>
        <w:category>
          <w:name w:val="Allgemein"/>
          <w:gallery w:val="placeholder"/>
        </w:category>
        <w:types>
          <w:type w:val="bbPlcHdr"/>
        </w:types>
        <w:behaviors>
          <w:behavior w:val="content"/>
        </w:behaviors>
        <w:guid w:val="{926176DA-5B00-4A91-A1F2-8F2B78DCB928}"/>
      </w:docPartPr>
      <w:docPartBody>
        <w:p w:rsidR="00452CCC" w:rsidRDefault="00452CCC" w:rsidP="00D557DE">
          <w:pPr>
            <w:pStyle w:val="LRAWLStandard"/>
            <w:rPr>
              <w:rStyle w:val="Platzhaltertext"/>
            </w:rPr>
          </w:pPr>
          <w:r w:rsidRPr="00D557DE">
            <w:rPr>
              <w:rStyle w:val="Platzhaltertext"/>
            </w:rPr>
            <w:t>Klicken Sie hier, um Text einzugeben.</w:t>
          </w:r>
        </w:p>
        <w:p w:rsidR="00452CCC" w:rsidRDefault="00452CCC" w:rsidP="00D557DE">
          <w:pPr>
            <w:pStyle w:val="LRAWLStandard"/>
            <w:rPr>
              <w:rStyle w:val="Platzhaltertext"/>
            </w:rPr>
          </w:pPr>
        </w:p>
        <w:p w:rsidR="00452CCC" w:rsidRDefault="00452CCC" w:rsidP="00D557DE">
          <w:pPr>
            <w:pStyle w:val="LRAWLStandard"/>
            <w:rPr>
              <w:rStyle w:val="Platzhaltertext"/>
            </w:rPr>
          </w:pPr>
        </w:p>
        <w:p w:rsidR="00D13CF7" w:rsidRDefault="00D13C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INPro-Medium">
    <w:altName w:val="DIN-Pro-Medium"/>
    <w:panose1 w:val="02000503030000020004"/>
    <w:charset w:val="00"/>
    <w:family w:val="modern"/>
    <w:notTrueType/>
    <w:pitch w:val="variable"/>
    <w:sig w:usb0="00000001"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ZapfHumnst BT">
    <w:panose1 w:val="020B0502050508020304"/>
    <w:charset w:val="00"/>
    <w:family w:val="swiss"/>
    <w:pitch w:val="variable"/>
    <w:sig w:usb0="00000087" w:usb1="00000000" w:usb2="00000000" w:usb3="00000000" w:csb0="0000001B" w:csb1="00000000"/>
  </w:font>
  <w:font w:name="DIN-Pro-Light">
    <w:panose1 w:val="02000503040000020003"/>
    <w:charset w:val="00"/>
    <w:family w:val="auto"/>
    <w:pitch w:val="variable"/>
    <w:sig w:usb0="A00002FF" w:usb1="4000A47B" w:usb2="00000000" w:usb3="00000000" w:csb0="0000019F" w:csb1="00000000"/>
  </w:font>
  <w:font w:name="DIN-Pro-Medium">
    <w:panose1 w:val="02000503040000020004"/>
    <w:charset w:val="00"/>
    <w:family w:val="auto"/>
    <w:pitch w:val="variable"/>
    <w:sig w:usb0="A00002FF" w:usb1="4000A4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Pro-Bold">
    <w:panose1 w:val="02000503030000020004"/>
    <w:charset w:val="00"/>
    <w:family w:val="auto"/>
    <w:pitch w:val="variable"/>
    <w:sig w:usb0="A00002FF" w:usb1="4000A47B" w:usb2="00000000" w:usb3="00000000" w:csb0="0000019F" w:csb1="00000000"/>
  </w:font>
  <w:font w:name="Yu Gothic UI Semibold">
    <w:panose1 w:val="020B07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INPro-Light">
    <w:altName w:val="DIN-Pro-Light"/>
    <w:panose1 w:val="02000504040000020003"/>
    <w:charset w:val="00"/>
    <w:family w:val="modern"/>
    <w:notTrueType/>
    <w:pitch w:val="variable"/>
    <w:sig w:usb0="00000001"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CC"/>
    <w:rsid w:val="00452CCC"/>
    <w:rsid w:val="00D13C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52CCC"/>
    <w:rPr>
      <w:color w:val="808080"/>
    </w:rPr>
  </w:style>
  <w:style w:type="paragraph" w:customStyle="1" w:styleId="2152AA636E454899A24C4416B3DDA3D4">
    <w:name w:val="2152AA636E454899A24C4416B3DDA3D4"/>
  </w:style>
  <w:style w:type="paragraph" w:customStyle="1" w:styleId="9D4C5B54D6D1493DAEE230D5D00F6185">
    <w:name w:val="9D4C5B54D6D1493DAEE230D5D00F6185"/>
  </w:style>
  <w:style w:type="paragraph" w:customStyle="1" w:styleId="8DF2E73A9B8945B3940C8FDC34A7E41E">
    <w:name w:val="8DF2E73A9B8945B3940C8FDC34A7E41E"/>
  </w:style>
  <w:style w:type="paragraph" w:customStyle="1" w:styleId="F75F21C39A72436798FF82A2EE74A381">
    <w:name w:val="F75F21C39A72436798FF82A2EE74A381"/>
  </w:style>
  <w:style w:type="paragraph" w:customStyle="1" w:styleId="52DD3E6339DD4112BCB289EC3265FE3F">
    <w:name w:val="52DD3E6339DD4112BCB289EC3265FE3F"/>
  </w:style>
  <w:style w:type="paragraph" w:customStyle="1" w:styleId="9EE1C40F86EB4F1C844E4ADE6E92D0BD">
    <w:name w:val="9EE1C40F86EB4F1C844E4ADE6E92D0BD"/>
  </w:style>
  <w:style w:type="paragraph" w:customStyle="1" w:styleId="D7BC5451546948D28D0F238F1FFDA8B1">
    <w:name w:val="D7BC5451546948D28D0F238F1FFDA8B1"/>
  </w:style>
  <w:style w:type="paragraph" w:customStyle="1" w:styleId="00A1827EDE8F4C0E84E85196636D473D">
    <w:name w:val="00A1827EDE8F4C0E84E85196636D473D"/>
  </w:style>
  <w:style w:type="paragraph" w:customStyle="1" w:styleId="9E6CC5E9F6044E07892BD33E74644017">
    <w:name w:val="9E6CC5E9F6044E07892BD33E74644017"/>
  </w:style>
  <w:style w:type="paragraph" w:customStyle="1" w:styleId="E8F9FF8EBA244F048E6089CDDBA8CA2E">
    <w:name w:val="E8F9FF8EBA244F048E6089CDDBA8CA2E"/>
  </w:style>
  <w:style w:type="paragraph" w:customStyle="1" w:styleId="34D66150D39D42039EF9AC50BF959C29">
    <w:name w:val="34D66150D39D42039EF9AC50BF959C29"/>
  </w:style>
  <w:style w:type="paragraph" w:customStyle="1" w:styleId="9F0BBBBA3B714939A0C3CCAC399B5905">
    <w:name w:val="9F0BBBBA3B714939A0C3CCAC399B5905"/>
  </w:style>
  <w:style w:type="paragraph" w:customStyle="1" w:styleId="8E006BF9CBCE495993D4B4281C092460">
    <w:name w:val="8E006BF9CBCE495993D4B4281C092460"/>
  </w:style>
  <w:style w:type="paragraph" w:customStyle="1" w:styleId="76D287D4B452495CB0019F2EF724BB93">
    <w:name w:val="76D287D4B452495CB0019F2EF724BB93"/>
    <w:rsid w:val="00452CCC"/>
  </w:style>
  <w:style w:type="paragraph" w:customStyle="1" w:styleId="LRAWLStandard">
    <w:name w:val="LRAWL_Standard"/>
    <w:basedOn w:val="Standard"/>
    <w:link w:val="LRAWLStandardZchn"/>
    <w:qFormat/>
    <w:rsid w:val="00452CCC"/>
    <w:pPr>
      <w:spacing w:before="30" w:after="0" w:line="270" w:lineRule="exact"/>
      <w:ind w:right="-20"/>
      <w:jc w:val="both"/>
    </w:pPr>
    <w:rPr>
      <w:rFonts w:ascii="DINPro-Light" w:eastAsia="Times New Roman" w:hAnsi="DINPro-Light" w:cs="Times New Roman"/>
      <w:sz w:val="20"/>
      <w:szCs w:val="20"/>
    </w:rPr>
  </w:style>
  <w:style w:type="character" w:customStyle="1" w:styleId="LRAWLStandardZchn">
    <w:name w:val="LRAWL_Standard Zchn"/>
    <w:basedOn w:val="Absatz-Standardschriftart"/>
    <w:link w:val="LRAWLStandard"/>
    <w:rsid w:val="00452CCC"/>
    <w:rPr>
      <w:rFonts w:ascii="DINPro-Light" w:eastAsia="Times New Roman" w:hAnsi="DINPro-Light"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A3C18-1BF6-4BB6-8841-A1E914530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Briefkopf_Allgemein</Template>
  <TotalTime>0</TotalTime>
  <Pages>2</Pages>
  <Words>539</Words>
  <Characters>3402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Briefkopf_Allgemein</vt:lpstr>
    </vt:vector>
  </TitlesOfParts>
  <Company>Landratsamt Weimarer Land</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Briefkopf_Allgemein</dc:title>
  <dc:creator>LRAWL Göpfert, Rita</dc:creator>
  <cp:lastModifiedBy>LRAWL Göpfert, Rita</cp:lastModifiedBy>
  <cp:revision>9</cp:revision>
  <cp:lastPrinted>2023-08-03T13:20:00Z</cp:lastPrinted>
  <dcterms:created xsi:type="dcterms:W3CDTF">2023-08-03T12:06:00Z</dcterms:created>
  <dcterms:modified xsi:type="dcterms:W3CDTF">2023-08-16T08:18:00Z</dcterms:modified>
</cp:coreProperties>
</file>